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DA" w:rsidRPr="00B929AA" w:rsidRDefault="004A19DA" w:rsidP="0015543A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Додаток 9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обліку суб’єктів господарювання,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здійснюють оптову та роздрібну торгівлю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автомобілями, автобусами, мотоциклами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всіх типів, марок і моделей, причепами,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напівпричепами, мотоколясками, іншими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транспортними засобами вітчизняного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іноземного виробництва та їх складовими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частинами, що мають ідентифікаційні номери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3 розділу II)</w:t>
      </w:r>
    </w:p>
    <w:p w:rsidR="004A19DA" w:rsidRPr="00B929AA" w:rsidRDefault="004A19DA" w:rsidP="0015543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 № ________</w:t>
      </w: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виявлення 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ридичних осіб та фізичних осіб -</w:t>
      </w: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підприємців,</w:t>
      </w: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що припинили свою діяльність</w:t>
      </w:r>
    </w:p>
    <w:p w:rsidR="004A19DA" w:rsidRPr="00B929AA" w:rsidRDefault="004A19DA" w:rsidP="0015543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 20___ року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 м. ___________________</w:t>
      </w:r>
    </w:p>
    <w:p w:rsidR="004A19DA" w:rsidRPr="00B929AA" w:rsidRDefault="004A19DA" w:rsidP="007740FE">
      <w:pPr>
        <w:shd w:val="clear" w:color="auto" w:fill="FFFFFF"/>
        <w:spacing w:before="170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За результатами проведеного Комісією в період з 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 по ______________ моніто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рингу інформації про суб’єктів господарювання (філії чи відокремлені підрозділи), що обліковуються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 ,</w:t>
      </w:r>
    </w:p>
    <w:p w:rsidR="004A19DA" w:rsidRDefault="004A19DA" w:rsidP="0015543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5543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</w:t>
      </w:r>
      <w:r w:rsidRPr="0015543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(найменування регіонального сервісного центру ГСЦ МВС)</w:t>
      </w:r>
    </w:p>
    <w:p w:rsidR="004A19DA" w:rsidRPr="00B929AA" w:rsidRDefault="004A19DA" w:rsidP="007740F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та відомостей Єдиного державного реєстру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юридичних осіб, фізичних осіб -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підприємців та 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громадських формувань, не виявлено суб’єктів господарювання, щодо яких у Єдиному державному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реєстрі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юридичних осіб, фізичних осіб -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підприємців та громадських формувань міститься запис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про державну реєстрацію припинення.</w:t>
      </w:r>
    </w:p>
    <w:p w:rsidR="004A19DA" w:rsidRPr="00B929AA" w:rsidRDefault="004A19DA" w:rsidP="0015543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Виявлено суб’єкт господарювання _______________________________________________ ,</w:t>
      </w:r>
    </w:p>
    <w:p w:rsidR="004A19DA" w:rsidRDefault="004A19DA" w:rsidP="0015543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5543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(найменування суб’єкта господарювання)</w:t>
      </w:r>
    </w:p>
    <w:p w:rsidR="004A19DA" w:rsidRDefault="004A19DA" w:rsidP="0015543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щодо якого в Єдиному державному реєстрі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юридичних осіб, фізичних осіб -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підприємців та 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громадських формувань міститься запис про державну реєстрацію припинення з ____________ 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(зазначається в разі виявлення).</w:t>
      </w:r>
    </w:p>
    <w:p w:rsidR="004A19DA" w:rsidRPr="00B929AA" w:rsidRDefault="004A19DA" w:rsidP="0015543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2152"/>
        <w:gridCol w:w="3240"/>
        <w:gridCol w:w="4300"/>
      </w:tblGrid>
      <w:tr w:rsidR="004A19DA" w:rsidRPr="00B929AA" w:rsidTr="0015543A">
        <w:trPr>
          <w:trHeight w:val="443"/>
        </w:trPr>
        <w:tc>
          <w:tcPr>
            <w:tcW w:w="21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B929AA" w:rsidRDefault="004A19DA" w:rsidP="0062545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32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30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  <w:tr w:rsidR="004A19DA" w:rsidRPr="00B929AA" w:rsidTr="0015543A">
        <w:trPr>
          <w:trHeight w:val="60"/>
        </w:trPr>
        <w:tc>
          <w:tcPr>
            <w:tcW w:w="21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B929AA" w:rsidRDefault="004A19DA" w:rsidP="0062545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Секретар комісії</w:t>
            </w:r>
          </w:p>
        </w:tc>
        <w:tc>
          <w:tcPr>
            <w:tcW w:w="32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30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  <w:tr w:rsidR="004A19DA" w:rsidRPr="00B929AA" w:rsidTr="0015543A">
        <w:trPr>
          <w:trHeight w:val="60"/>
        </w:trPr>
        <w:tc>
          <w:tcPr>
            <w:tcW w:w="21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B929AA" w:rsidRDefault="004A19DA" w:rsidP="0062545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32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30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  <w:tr w:rsidR="004A19DA" w:rsidRPr="00B929AA" w:rsidTr="0015543A">
        <w:trPr>
          <w:trHeight w:val="60"/>
        </w:trPr>
        <w:tc>
          <w:tcPr>
            <w:tcW w:w="21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B929AA" w:rsidRDefault="004A19DA" w:rsidP="0062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30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  <w:tr w:rsidR="004A19DA" w:rsidRPr="00B929AA" w:rsidTr="0015543A">
        <w:trPr>
          <w:trHeight w:val="60"/>
        </w:trPr>
        <w:tc>
          <w:tcPr>
            <w:tcW w:w="21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B929AA" w:rsidRDefault="004A19DA" w:rsidP="0062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30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A19DA" w:rsidRPr="0015543A" w:rsidRDefault="004A19DA" w:rsidP="001554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  <w:p w:rsidR="004A19DA" w:rsidRPr="0015543A" w:rsidRDefault="004A19DA" w:rsidP="001554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554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4A19DA" w:rsidRDefault="004A19DA" w:rsidP="0015543A"/>
    <w:sectPr w:rsidR="004A19DA" w:rsidSect="0015543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43A"/>
    <w:rsid w:val="00026CA0"/>
    <w:rsid w:val="000F2E23"/>
    <w:rsid w:val="000F79AF"/>
    <w:rsid w:val="0015543A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A19DA"/>
    <w:rsid w:val="004E4797"/>
    <w:rsid w:val="005D7C1B"/>
    <w:rsid w:val="00625455"/>
    <w:rsid w:val="006359A9"/>
    <w:rsid w:val="006A344A"/>
    <w:rsid w:val="0072381E"/>
    <w:rsid w:val="007740F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929AA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3A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337</Words>
  <Characters>1925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2022-07-13T11:20:00Z</dcterms:created>
  <dcterms:modified xsi:type="dcterms:W3CDTF">2022-07-13T11:23:00Z</dcterms:modified>
</cp:coreProperties>
</file>