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9854"/>
      </w:tblGrid>
      <w:tr w:rsidR="00342E5B" w:rsidRPr="007746DC" w:rsidTr="007746DC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/>
            </w:tblPr>
            <w:tblGrid>
              <w:gridCol w:w="4337"/>
            </w:tblGrid>
            <w:tr w:rsidR="00342E5B" w:rsidRPr="007746DC" w:rsidTr="007746DC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2E5B" w:rsidRPr="007746DC" w:rsidRDefault="00342E5B">
                  <w:pPr>
                    <w:pStyle w:val="NormalWeb"/>
                    <w:rPr>
                      <w:lang w:val="uk-UA"/>
                    </w:rPr>
                  </w:pPr>
                  <w:r w:rsidRPr="007746DC">
                    <w:rPr>
                      <w:lang w:val="uk-UA"/>
                    </w:rPr>
                    <w:t>Ф</w:t>
                  </w:r>
                  <w:r>
                    <w:rPr>
                      <w:lang w:val="uk-UA"/>
                    </w:rPr>
                    <w:t>орма №</w:t>
                  </w:r>
                  <w:r w:rsidRPr="007746DC">
                    <w:rPr>
                      <w:lang w:val="uk-UA"/>
                    </w:rPr>
                    <w:t xml:space="preserve"> 64-2</w:t>
                  </w:r>
                  <w:r w:rsidRPr="007746DC">
                    <w:rPr>
                      <w:lang w:val="uk-UA"/>
                    </w:rPr>
                    <w:br/>
                    <w:t>Посвідчувальний напис на вимозі про нотаріальне посвідчення правочину або про нотаріальне засвідчення справжності підписів учасника під час прийняття ним рішення з питань діяльності відповідної юридичної особи за участю фізичної особи</w:t>
                  </w:r>
                </w:p>
              </w:tc>
            </w:tr>
          </w:tbl>
          <w:p w:rsidR="00342E5B" w:rsidRPr="007746DC" w:rsidRDefault="00342E5B">
            <w:pPr>
              <w:rPr>
                <w:lang w:val="uk-UA"/>
              </w:rPr>
            </w:pPr>
          </w:p>
        </w:tc>
      </w:tr>
    </w:tbl>
    <w:p w:rsidR="00342E5B" w:rsidRPr="007746DC" w:rsidRDefault="00342E5B" w:rsidP="007746DC">
      <w:pPr>
        <w:rPr>
          <w:lang w:val="uk-UA"/>
        </w:rPr>
      </w:pPr>
    </w:p>
    <w:tbl>
      <w:tblPr>
        <w:tblW w:w="10500" w:type="dxa"/>
        <w:tblLook w:val="0000"/>
      </w:tblPr>
      <w:tblGrid>
        <w:gridCol w:w="5250"/>
        <w:gridCol w:w="5250"/>
      </w:tblGrid>
      <w:tr w:rsidR="00342E5B" w:rsidRPr="007746DC" w:rsidTr="007746DC">
        <w:tc>
          <w:tcPr>
            <w:tcW w:w="5000" w:type="pct"/>
            <w:gridSpan w:val="2"/>
          </w:tcPr>
          <w:p w:rsidR="00342E5B" w:rsidRPr="007746DC" w:rsidRDefault="00342E5B">
            <w:pPr>
              <w:pStyle w:val="NormalWeb"/>
              <w:rPr>
                <w:lang w:val="uk-UA"/>
              </w:rPr>
            </w:pPr>
            <w:bookmarkStart w:id="0" w:name="483"/>
            <w:bookmarkEnd w:id="0"/>
            <w:r w:rsidRPr="007746DC">
              <w:rPr>
                <w:lang w:val="uk-UA"/>
              </w:rPr>
              <w:t>Місто (село, селище, район, область (Автономна Республіка Крим)), Україна</w:t>
            </w:r>
            <w:r w:rsidRPr="007746DC">
              <w:rPr>
                <w:lang w:val="uk-UA"/>
              </w:rPr>
              <w:br/>
              <w:t>_____________________________________________________________________________________.</w:t>
            </w:r>
            <w:r w:rsidRPr="007746DC">
              <w:rPr>
                <w:lang w:val="uk-UA"/>
              </w:rPr>
              <w:br/>
            </w:r>
            <w:r w:rsidRPr="007746DC">
              <w:rPr>
                <w:sz w:val="20"/>
                <w:szCs w:val="20"/>
                <w:lang w:val="uk-UA"/>
              </w:rPr>
              <w:t>           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                    </w:t>
            </w:r>
            <w:r w:rsidRPr="007746DC">
              <w:rPr>
                <w:sz w:val="20"/>
                <w:szCs w:val="20"/>
                <w:lang w:val="uk-UA"/>
              </w:rPr>
              <w:t>               (число, місяць, рік словами)</w:t>
            </w:r>
          </w:p>
          <w:p w:rsidR="00342E5B" w:rsidRPr="007746DC" w:rsidRDefault="00342E5B">
            <w:pPr>
              <w:pStyle w:val="NormalWeb"/>
              <w:rPr>
                <w:lang w:val="uk-UA"/>
              </w:rPr>
            </w:pPr>
            <w:bookmarkStart w:id="1" w:name="484"/>
            <w:bookmarkEnd w:id="1"/>
            <w:r w:rsidRPr="007746DC">
              <w:rPr>
                <w:lang w:val="uk-UA"/>
              </w:rPr>
              <w:t>Ця вимога ____________________________________________________________________________</w:t>
            </w:r>
            <w:r w:rsidRPr="007746DC">
              <w:rPr>
                <w:lang w:val="uk-UA"/>
              </w:rPr>
              <w:br/>
            </w:r>
            <w:r w:rsidRPr="007746DC">
              <w:rPr>
                <w:sz w:val="20"/>
                <w:szCs w:val="20"/>
                <w:lang w:val="uk-UA"/>
              </w:rPr>
              <w:t>                                                             </w:t>
            </w:r>
            <w:r>
              <w:rPr>
                <w:sz w:val="20"/>
                <w:szCs w:val="20"/>
                <w:lang w:val="uk-UA"/>
              </w:rPr>
              <w:t xml:space="preserve">                    </w:t>
            </w:r>
            <w:r w:rsidRPr="007746DC">
              <w:rPr>
                <w:sz w:val="20"/>
                <w:szCs w:val="20"/>
                <w:lang w:val="uk-UA"/>
              </w:rPr>
              <w:t>                   (вид вимоги)</w:t>
            </w:r>
          </w:p>
          <w:p w:rsidR="00342E5B" w:rsidRPr="007746DC" w:rsidRDefault="00342E5B">
            <w:pPr>
              <w:pStyle w:val="NormalWeb"/>
              <w:jc w:val="center"/>
              <w:rPr>
                <w:lang w:val="uk-UA"/>
              </w:rPr>
            </w:pPr>
            <w:bookmarkStart w:id="2" w:name="485"/>
            <w:bookmarkEnd w:id="2"/>
            <w:r w:rsidRPr="007746DC">
              <w:rPr>
                <w:lang w:val="uk-UA"/>
              </w:rPr>
              <w:t>_____________________________________________________________________________________</w:t>
            </w:r>
            <w:r w:rsidRPr="007746DC">
              <w:rPr>
                <w:lang w:val="uk-UA"/>
              </w:rPr>
              <w:br/>
            </w:r>
            <w:r w:rsidRPr="007746DC">
              <w:rPr>
                <w:sz w:val="20"/>
                <w:szCs w:val="20"/>
                <w:lang w:val="uk-UA"/>
              </w:rPr>
              <w:t>(повна назва правочину або рішення)</w:t>
            </w:r>
          </w:p>
          <w:p w:rsidR="00342E5B" w:rsidRPr="007746DC" w:rsidRDefault="00342E5B">
            <w:pPr>
              <w:pStyle w:val="NormalWeb"/>
              <w:rPr>
                <w:lang w:val="uk-UA"/>
              </w:rPr>
            </w:pPr>
            <w:bookmarkStart w:id="3" w:name="486"/>
            <w:bookmarkEnd w:id="3"/>
            <w:r w:rsidRPr="007746DC">
              <w:rPr>
                <w:lang w:val="uk-UA"/>
              </w:rPr>
              <w:t>посвідчена мною, __________________________________, _________________________ нотаріусом</w:t>
            </w:r>
            <w:r w:rsidRPr="007746DC">
              <w:rPr>
                <w:lang w:val="uk-UA"/>
              </w:rPr>
              <w:br/>
            </w:r>
            <w:r w:rsidRPr="007746DC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(прізвище, ініціа</w:t>
            </w:r>
            <w:r>
              <w:rPr>
                <w:sz w:val="20"/>
                <w:szCs w:val="20"/>
                <w:lang w:val="uk-UA"/>
              </w:rPr>
              <w:t>ли)              </w:t>
            </w:r>
            <w:r w:rsidRPr="007746DC">
              <w:rPr>
                <w:sz w:val="20"/>
                <w:szCs w:val="20"/>
                <w:lang w:val="uk-UA"/>
              </w:rPr>
              <w:t>                 (державний/приватний)</w:t>
            </w:r>
          </w:p>
          <w:p w:rsidR="00342E5B" w:rsidRPr="007746DC" w:rsidRDefault="00342E5B">
            <w:pPr>
              <w:pStyle w:val="NormalWeb"/>
              <w:jc w:val="center"/>
              <w:rPr>
                <w:lang w:val="uk-UA"/>
              </w:rPr>
            </w:pPr>
            <w:bookmarkStart w:id="4" w:name="487"/>
            <w:bookmarkEnd w:id="4"/>
            <w:r w:rsidRPr="007746DC">
              <w:rPr>
                <w:lang w:val="uk-UA"/>
              </w:rPr>
              <w:t>_____________________________________________________________________________________.</w:t>
            </w:r>
            <w:r w:rsidRPr="007746DC">
              <w:rPr>
                <w:lang w:val="uk-UA"/>
              </w:rPr>
              <w:br/>
            </w:r>
            <w:r w:rsidRPr="007746DC">
              <w:rPr>
                <w:sz w:val="20"/>
                <w:szCs w:val="20"/>
                <w:lang w:val="uk-UA"/>
              </w:rPr>
              <w:t>(найменування державної нотаріальної контори, назва нотаріального округу)</w:t>
            </w:r>
          </w:p>
          <w:p w:rsidR="00342E5B" w:rsidRPr="007746DC" w:rsidRDefault="00342E5B">
            <w:pPr>
              <w:pStyle w:val="NormalWeb"/>
              <w:rPr>
                <w:lang w:val="uk-UA"/>
              </w:rPr>
            </w:pPr>
            <w:bookmarkStart w:id="5" w:name="488"/>
            <w:bookmarkEnd w:id="5"/>
            <w:r w:rsidRPr="007746DC">
              <w:rPr>
                <w:lang w:val="uk-UA"/>
              </w:rPr>
              <w:t xml:space="preserve">Вимогу </w:t>
            </w:r>
            <w:r>
              <w:rPr>
                <w:lang w:val="uk-UA"/>
              </w:rPr>
              <w:t>підписано _____________________</w:t>
            </w:r>
            <w:r w:rsidRPr="007746DC">
              <w:rPr>
                <w:lang w:val="uk-UA"/>
              </w:rPr>
              <w:t>__________________________________________ у моїй</w:t>
            </w:r>
            <w:r w:rsidRPr="007746DC">
              <w:rPr>
                <w:lang w:val="uk-UA"/>
              </w:rPr>
              <w:br/>
            </w:r>
            <w:r w:rsidRPr="007746DC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(прізвище, ім'я, по батькові особи, яка встановлює вимогу)</w:t>
            </w:r>
            <w:r w:rsidRPr="007746DC">
              <w:rPr>
                <w:sz w:val="20"/>
                <w:szCs w:val="20"/>
                <w:lang w:val="uk-UA"/>
              </w:rPr>
              <w:br/>
            </w:r>
            <w:r w:rsidRPr="007746DC">
              <w:rPr>
                <w:lang w:val="uk-UA"/>
              </w:rPr>
              <w:t>присутності.</w:t>
            </w:r>
          </w:p>
          <w:p w:rsidR="00342E5B" w:rsidRPr="007746DC" w:rsidRDefault="00342E5B">
            <w:pPr>
              <w:pStyle w:val="NormalWeb"/>
              <w:rPr>
                <w:lang w:val="uk-UA"/>
              </w:rPr>
            </w:pPr>
            <w:bookmarkStart w:id="6" w:name="489"/>
            <w:bookmarkEnd w:id="6"/>
            <w:r w:rsidRPr="007746DC">
              <w:rPr>
                <w:lang w:val="uk-UA"/>
              </w:rPr>
              <w:t>Осо</w:t>
            </w:r>
            <w:r>
              <w:rPr>
                <w:lang w:val="uk-UA"/>
              </w:rPr>
              <w:t>бу ____________________________</w:t>
            </w:r>
            <w:r w:rsidRPr="007746DC">
              <w:rPr>
                <w:lang w:val="uk-UA"/>
              </w:rPr>
              <w:t xml:space="preserve">_______________________, який (яка) підписав(ла) вимогу, </w:t>
            </w:r>
            <w:r w:rsidRPr="007746DC">
              <w:rPr>
                <w:lang w:val="uk-UA"/>
              </w:rPr>
              <w:br/>
            </w:r>
            <w:r w:rsidRPr="007746DC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(прізвище, ініціали)</w:t>
            </w:r>
          </w:p>
          <w:p w:rsidR="00342E5B" w:rsidRPr="007746DC" w:rsidRDefault="00342E5B">
            <w:pPr>
              <w:pStyle w:val="NormalWeb"/>
              <w:rPr>
                <w:lang w:val="uk-UA"/>
              </w:rPr>
            </w:pPr>
            <w:bookmarkStart w:id="7" w:name="490"/>
            <w:bookmarkEnd w:id="7"/>
            <w:r w:rsidRPr="007746DC">
              <w:rPr>
                <w:lang w:val="uk-UA"/>
              </w:rPr>
              <w:t>встановлено, його (її) дієздатність перевірено.</w:t>
            </w:r>
          </w:p>
        </w:tc>
      </w:tr>
      <w:tr w:rsidR="00342E5B" w:rsidRPr="007746DC" w:rsidTr="007746DC">
        <w:tc>
          <w:tcPr>
            <w:tcW w:w="2500" w:type="pct"/>
          </w:tcPr>
          <w:p w:rsidR="00342E5B" w:rsidRPr="007746DC" w:rsidRDefault="00342E5B">
            <w:pPr>
              <w:pStyle w:val="NormalWeb"/>
              <w:rPr>
                <w:lang w:val="uk-UA"/>
              </w:rPr>
            </w:pPr>
            <w:bookmarkStart w:id="8" w:name="491"/>
            <w:bookmarkEnd w:id="8"/>
            <w:r w:rsidRPr="007746DC">
              <w:rPr>
                <w:lang w:val="uk-UA"/>
              </w:rPr>
              <w:t> </w:t>
            </w:r>
          </w:p>
        </w:tc>
        <w:tc>
          <w:tcPr>
            <w:tcW w:w="2500" w:type="pct"/>
          </w:tcPr>
          <w:p w:rsidR="00342E5B" w:rsidRPr="007746DC" w:rsidRDefault="00342E5B">
            <w:pPr>
              <w:pStyle w:val="NormalWeb"/>
              <w:rPr>
                <w:lang w:val="uk-UA"/>
              </w:rPr>
            </w:pPr>
            <w:bookmarkStart w:id="9" w:name="492"/>
            <w:bookmarkEnd w:id="9"/>
            <w:r>
              <w:rPr>
                <w:lang w:val="uk-UA"/>
              </w:rPr>
              <w:t>Зареєстровано в реєстрі за №</w:t>
            </w:r>
            <w:r w:rsidRPr="007746DC">
              <w:rPr>
                <w:lang w:val="uk-UA"/>
              </w:rPr>
              <w:t xml:space="preserve"> _____</w:t>
            </w:r>
          </w:p>
        </w:tc>
      </w:tr>
      <w:tr w:rsidR="00342E5B" w:rsidRPr="007746DC" w:rsidTr="007746DC">
        <w:tc>
          <w:tcPr>
            <w:tcW w:w="2500" w:type="pct"/>
          </w:tcPr>
          <w:p w:rsidR="00342E5B" w:rsidRPr="007746DC" w:rsidRDefault="00342E5B">
            <w:pPr>
              <w:pStyle w:val="NormalWeb"/>
              <w:rPr>
                <w:lang w:val="uk-UA"/>
              </w:rPr>
            </w:pPr>
            <w:bookmarkStart w:id="10" w:name="493"/>
            <w:bookmarkEnd w:id="10"/>
            <w:r w:rsidRPr="007746DC">
              <w:rPr>
                <w:lang w:val="uk-UA"/>
              </w:rPr>
              <w:t xml:space="preserve">Печатка _____________________ нотаріус </w:t>
            </w:r>
            <w:r w:rsidRPr="007746DC">
              <w:rPr>
                <w:lang w:val="uk-UA"/>
              </w:rPr>
              <w:br/>
            </w:r>
            <w:r w:rsidRPr="007746DC">
              <w:rPr>
                <w:sz w:val="20"/>
                <w:szCs w:val="20"/>
                <w:lang w:val="uk-UA"/>
              </w:rPr>
              <w:t>                      (державний/приватний)</w:t>
            </w:r>
          </w:p>
        </w:tc>
        <w:tc>
          <w:tcPr>
            <w:tcW w:w="2500" w:type="pct"/>
          </w:tcPr>
          <w:p w:rsidR="00342E5B" w:rsidRPr="007746DC" w:rsidRDefault="00342E5B">
            <w:pPr>
              <w:pStyle w:val="NormalWeb"/>
              <w:jc w:val="center"/>
              <w:rPr>
                <w:lang w:val="uk-UA"/>
              </w:rPr>
            </w:pPr>
            <w:bookmarkStart w:id="11" w:name="494"/>
            <w:bookmarkEnd w:id="11"/>
            <w:r w:rsidRPr="007746DC">
              <w:rPr>
                <w:lang w:val="uk-UA"/>
              </w:rPr>
              <w:t>Підпис</w:t>
            </w:r>
          </w:p>
        </w:tc>
      </w:tr>
    </w:tbl>
    <w:p w:rsidR="00342E5B" w:rsidRPr="007746DC" w:rsidRDefault="00342E5B">
      <w:pPr>
        <w:rPr>
          <w:lang w:val="uk-UA"/>
        </w:rPr>
      </w:pPr>
    </w:p>
    <w:sectPr w:rsidR="00342E5B" w:rsidRPr="007746DC" w:rsidSect="007746DC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46DC"/>
    <w:rsid w:val="000A6A15"/>
    <w:rsid w:val="001B46D8"/>
    <w:rsid w:val="001C1AF1"/>
    <w:rsid w:val="00342E5B"/>
    <w:rsid w:val="006F12B1"/>
    <w:rsid w:val="007366B8"/>
    <w:rsid w:val="007746DC"/>
    <w:rsid w:val="007807A5"/>
    <w:rsid w:val="008C2237"/>
    <w:rsid w:val="008E3D2B"/>
    <w:rsid w:val="00A30C53"/>
    <w:rsid w:val="00A769EF"/>
    <w:rsid w:val="00A934DA"/>
    <w:rsid w:val="00B8512B"/>
    <w:rsid w:val="00C20AB5"/>
    <w:rsid w:val="00CA0037"/>
    <w:rsid w:val="00DB1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A1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746D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97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268</Words>
  <Characters>1534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2021-07-14T14:10:00Z</dcterms:created>
  <dcterms:modified xsi:type="dcterms:W3CDTF">2021-07-15T12:21:00Z</dcterms:modified>
</cp:coreProperties>
</file>