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48" w:rsidRPr="00FA2687" w:rsidRDefault="00C41F48" w:rsidP="009E210B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8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Положення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ідентифікацію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реєстрацію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коней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3.10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глави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</w:p>
    <w:p w:rsidR="00C41F48" w:rsidRPr="00FA2687" w:rsidRDefault="00C41F48" w:rsidP="00FA2687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FA268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ВКЛАДИШ</w:t>
      </w:r>
      <w:r w:rsidRPr="00FA268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FA2687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віслюка/мула/лошака</w:t>
      </w:r>
    </w:p>
    <w:p w:rsidR="00C41F48" w:rsidRPr="00FA2687" w:rsidRDefault="00C41F48" w:rsidP="009E210B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62372">
        <w:rPr>
          <w:rFonts w:ascii="Times New Roman" w:hAnsi="Times New Roman"/>
          <w:noProof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i1025" type="#_x0000_t75" style="width:495pt;height:352.5pt;visibility:visible">
            <v:imagedata r:id="rId5" o:title=""/>
          </v:shape>
        </w:pict>
      </w:r>
    </w:p>
    <w:sectPr w:rsidR="00C41F48" w:rsidRPr="00FA2687" w:rsidSect="00E918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E63"/>
    <w:multiLevelType w:val="multilevel"/>
    <w:tmpl w:val="ECE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9244B"/>
    <w:multiLevelType w:val="multilevel"/>
    <w:tmpl w:val="0094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C027F"/>
    <w:multiLevelType w:val="multilevel"/>
    <w:tmpl w:val="CC64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10B"/>
    <w:rsid w:val="00001FC3"/>
    <w:rsid w:val="0000754D"/>
    <w:rsid w:val="00030E91"/>
    <w:rsid w:val="00063573"/>
    <w:rsid w:val="00073E00"/>
    <w:rsid w:val="000F14D0"/>
    <w:rsid w:val="000F3CD8"/>
    <w:rsid w:val="001060EC"/>
    <w:rsid w:val="00142445"/>
    <w:rsid w:val="00162372"/>
    <w:rsid w:val="00183A00"/>
    <w:rsid w:val="00256FB9"/>
    <w:rsid w:val="00384254"/>
    <w:rsid w:val="003B4997"/>
    <w:rsid w:val="004627BB"/>
    <w:rsid w:val="004F0FEB"/>
    <w:rsid w:val="0057644F"/>
    <w:rsid w:val="005A23CC"/>
    <w:rsid w:val="005F1552"/>
    <w:rsid w:val="00626B8A"/>
    <w:rsid w:val="00686993"/>
    <w:rsid w:val="006C3D74"/>
    <w:rsid w:val="006E08A1"/>
    <w:rsid w:val="00772059"/>
    <w:rsid w:val="007C06B5"/>
    <w:rsid w:val="007C1428"/>
    <w:rsid w:val="00865122"/>
    <w:rsid w:val="00865835"/>
    <w:rsid w:val="00895E57"/>
    <w:rsid w:val="008C6790"/>
    <w:rsid w:val="008D5305"/>
    <w:rsid w:val="008F0B93"/>
    <w:rsid w:val="00930E38"/>
    <w:rsid w:val="009313BA"/>
    <w:rsid w:val="009415FF"/>
    <w:rsid w:val="00984AEF"/>
    <w:rsid w:val="009B387E"/>
    <w:rsid w:val="009C41D5"/>
    <w:rsid w:val="009E210B"/>
    <w:rsid w:val="00B12F15"/>
    <w:rsid w:val="00C41F48"/>
    <w:rsid w:val="00CE4FD3"/>
    <w:rsid w:val="00CF2D6E"/>
    <w:rsid w:val="00D619E2"/>
    <w:rsid w:val="00E918A5"/>
    <w:rsid w:val="00EB7C10"/>
    <w:rsid w:val="00FA220A"/>
    <w:rsid w:val="00FA2687"/>
    <w:rsid w:val="00FD1F61"/>
    <w:rsid w:val="00FD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30E91"/>
    <w:pPr>
      <w:spacing w:after="160" w:line="259" w:lineRule="auto"/>
    </w:pPr>
    <w:rPr>
      <w:rFonts w:eastAsia="Times New Roman"/>
      <w:lang w:val="uk-UA" w:eastAsia="en-US"/>
    </w:rPr>
  </w:style>
  <w:style w:type="paragraph" w:styleId="Heading2">
    <w:name w:val="heading 2"/>
    <w:basedOn w:val="Normal"/>
    <w:link w:val="Heading2Char1"/>
    <w:uiPriority w:val="99"/>
    <w:qFormat/>
    <w:rsid w:val="009E21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0E38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9E210B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9E210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E210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">
    <w:name w:val="a2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DefaultParagraphFont"/>
    <w:uiPriority w:val="99"/>
    <w:rsid w:val="009E210B"/>
    <w:rPr>
      <w:rFonts w:cs="Times New Roman"/>
    </w:rPr>
  </w:style>
  <w:style w:type="paragraph" w:customStyle="1" w:styleId="ch64">
    <w:name w:val="ch64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9E210B"/>
    <w:rPr>
      <w:rFonts w:cs="Times New Roman"/>
      <w:b/>
      <w:bCs/>
    </w:rPr>
  </w:style>
  <w:style w:type="paragraph" w:customStyle="1" w:styleId="ch6c">
    <w:name w:val="ch6c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DefaultParagraphFont"/>
    <w:uiPriority w:val="99"/>
    <w:rsid w:val="009E210B"/>
    <w:rPr>
      <w:rFonts w:cs="Times New Roman"/>
    </w:rPr>
  </w:style>
  <w:style w:type="paragraph" w:customStyle="1" w:styleId="ch69">
    <w:name w:val="ch69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99"/>
    <w:qFormat/>
    <w:rsid w:val="009E210B"/>
    <w:rPr>
      <w:rFonts w:cs="Times New Roman"/>
      <w:i/>
      <w:iCs/>
    </w:rPr>
  </w:style>
  <w:style w:type="paragraph" w:customStyle="1" w:styleId="tableshapkatabl">
    <w:name w:val="tableshapkatabl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9E210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30E38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9E210B"/>
    <w:rPr>
      <w:rFonts w:ascii="Arial" w:hAnsi="Arial" w:cs="Arial"/>
      <w:vanish/>
      <w:sz w:val="16"/>
      <w:szCs w:val="16"/>
      <w:lang w:eastAsia="uk-UA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9E210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30E38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9E210B"/>
    <w:rPr>
      <w:rFonts w:ascii="Arial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31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33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56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56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1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3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3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55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</Words>
  <Characters>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5</cp:revision>
  <dcterms:created xsi:type="dcterms:W3CDTF">2022-10-03T08:10:00Z</dcterms:created>
  <dcterms:modified xsi:type="dcterms:W3CDTF">2022-10-03T13:29:00Z</dcterms:modified>
</cp:coreProperties>
</file>