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D36" w:rsidRPr="0068036B" w:rsidRDefault="00120D36" w:rsidP="000657DF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Додаток 11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з організації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забезпечення військовослужбовців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спеціальної служби транспорту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та членів їх сімей жилими приміщеннями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6 розділу IV)</w:t>
      </w:r>
    </w:p>
    <w:p w:rsidR="00120D36" w:rsidRPr="0068036B" w:rsidRDefault="00120D36" w:rsidP="000657DF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ДОВІДКА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       про перевірку житлових умов</w:t>
      </w:r>
    </w:p>
    <w:p w:rsidR="00120D36" w:rsidRPr="0068036B" w:rsidRDefault="00120D36" w:rsidP="000657D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Комісія у складі: __________________________________________________________________</w:t>
      </w:r>
    </w:p>
    <w:p w:rsidR="00120D36" w:rsidRPr="0068036B" w:rsidRDefault="00120D36" w:rsidP="000657DF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20D36" w:rsidRPr="0068036B" w:rsidRDefault="00120D36" w:rsidP="000657DF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20D36" w:rsidRDefault="00120D36" w:rsidP="000657DF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657DF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(військові звання, прізвища, власні імена, по батькові (за наявності))</w:t>
      </w:r>
    </w:p>
    <w:p w:rsidR="00120D36" w:rsidRPr="000657DF" w:rsidRDefault="00120D36" w:rsidP="000657DF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120D36" w:rsidRPr="0068036B" w:rsidRDefault="00120D36" w:rsidP="000657D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перевірила житлові умови військовослужбовця військової частини ______________  на посаді</w:t>
      </w:r>
    </w:p>
    <w:p w:rsidR="00120D36" w:rsidRPr="0068036B" w:rsidRDefault="00120D36" w:rsidP="000657DF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____________________________________________, що мешкає у місті ____________________  </w:t>
      </w:r>
    </w:p>
    <w:p w:rsidR="00120D36" w:rsidRPr="0068036B" w:rsidRDefault="00120D36" w:rsidP="000657DF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по вул. _________________________ , будинок № _______________, квартира № ___________,</w:t>
      </w:r>
    </w:p>
    <w:p w:rsidR="00120D36" w:rsidRPr="0068036B" w:rsidRDefault="00120D36" w:rsidP="000657DF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та постановила: ___________________________________________________________________</w:t>
      </w:r>
    </w:p>
    <w:p w:rsidR="00120D36" w:rsidRPr="0068036B" w:rsidRDefault="00120D36" w:rsidP="000657DF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20D36" w:rsidRPr="0068036B" w:rsidRDefault="00120D36" w:rsidP="000657DF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20D36" w:rsidRPr="0068036B" w:rsidRDefault="00120D36" w:rsidP="000657DF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1. Будинок належить _______________________________________________________________</w:t>
      </w:r>
    </w:p>
    <w:p w:rsidR="00120D36" w:rsidRPr="0068036B" w:rsidRDefault="00120D36" w:rsidP="000657DF">
      <w:pPr>
        <w:shd w:val="clear" w:color="auto" w:fill="FFFFFF"/>
        <w:spacing w:before="28" w:after="24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2. Склад сім’ї _____________________________________________________________________</w:t>
      </w:r>
    </w:p>
    <w:tbl>
      <w:tblPr>
        <w:tblW w:w="9720" w:type="dxa"/>
        <w:tblInd w:w="57" w:type="dxa"/>
        <w:tblCellMar>
          <w:left w:w="0" w:type="dxa"/>
          <w:right w:w="0" w:type="dxa"/>
        </w:tblCellMar>
        <w:tblLook w:val="00A0"/>
      </w:tblPr>
      <w:tblGrid>
        <w:gridCol w:w="540"/>
        <w:gridCol w:w="3240"/>
        <w:gridCol w:w="1645"/>
        <w:gridCol w:w="1351"/>
        <w:gridCol w:w="2944"/>
      </w:tblGrid>
      <w:tr w:rsidR="00120D36" w:rsidRPr="0068036B" w:rsidTr="000657DF">
        <w:trPr>
          <w:trHeight w:val="6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0D36" w:rsidRPr="0068036B" w:rsidRDefault="00120D3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120D36" w:rsidRPr="0068036B" w:rsidRDefault="00120D3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0D36" w:rsidRPr="0068036B" w:rsidRDefault="00120D3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Прізвище, власне ім’я,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по батькові (за наявності)</w:t>
            </w: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0D36" w:rsidRPr="0068036B" w:rsidRDefault="00120D3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Родинні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стосунки</w:t>
            </w: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0D36" w:rsidRPr="0068036B" w:rsidRDefault="00120D3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народження</w:t>
            </w:r>
          </w:p>
        </w:tc>
        <w:tc>
          <w:tcPr>
            <w:tcW w:w="2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0D36" w:rsidRPr="0068036B" w:rsidRDefault="00120D3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 якого часу зареєстрований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у цьому населеному пункті</w:t>
            </w:r>
          </w:p>
        </w:tc>
      </w:tr>
      <w:tr w:rsidR="00120D36" w:rsidRPr="0068036B" w:rsidTr="000657DF">
        <w:trPr>
          <w:trHeight w:val="6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0D36" w:rsidRPr="0068036B" w:rsidRDefault="00120D3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0D36" w:rsidRPr="0068036B" w:rsidRDefault="00120D3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0D36" w:rsidRPr="0068036B" w:rsidRDefault="00120D3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0D36" w:rsidRPr="0068036B" w:rsidRDefault="00120D3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0D36" w:rsidRPr="0068036B" w:rsidRDefault="00120D3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</w:tbl>
    <w:p w:rsidR="00120D36" w:rsidRPr="0068036B" w:rsidRDefault="00120D36" w:rsidP="000657DF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120D36" w:rsidRPr="0068036B" w:rsidRDefault="00120D36" w:rsidP="000657DF">
      <w:pPr>
        <w:shd w:val="clear" w:color="auto" w:fill="FFFFFF"/>
        <w:spacing w:before="142" w:after="0" w:line="182" w:lineRule="atLeast"/>
        <w:ind w:left="850" w:hanging="8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Примітка.   Якщо сім’я проживає окремо, зазначити, де проживає та яку площу займає.</w:t>
      </w:r>
    </w:p>
    <w:p w:rsidR="00120D36" w:rsidRPr="0068036B" w:rsidRDefault="00120D36" w:rsidP="000657DF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20D36" w:rsidRPr="0068036B" w:rsidRDefault="00120D36" w:rsidP="000657DF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20D36" w:rsidRPr="0068036B" w:rsidRDefault="00120D36" w:rsidP="000657DF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Висновок Комісії __________________________________________________________________</w:t>
      </w:r>
    </w:p>
    <w:p w:rsidR="00120D36" w:rsidRPr="0068036B" w:rsidRDefault="00120D36" w:rsidP="000657DF">
      <w:pPr>
        <w:shd w:val="clear" w:color="auto" w:fill="FFFFFF"/>
        <w:spacing w:before="28" w:after="0" w:line="193" w:lineRule="atLeast"/>
        <w:ind w:left="180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</w:t>
      </w:r>
    </w:p>
    <w:p w:rsidR="00120D36" w:rsidRPr="0068036B" w:rsidRDefault="00120D36" w:rsidP="000657DF">
      <w:pPr>
        <w:shd w:val="clear" w:color="auto" w:fill="FFFFFF"/>
        <w:spacing w:before="28" w:after="0" w:line="193" w:lineRule="atLeast"/>
        <w:ind w:left="180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</w:t>
      </w:r>
    </w:p>
    <w:p w:rsidR="00120D36" w:rsidRPr="0068036B" w:rsidRDefault="00120D36" w:rsidP="000657DF">
      <w:pPr>
        <w:shd w:val="clear" w:color="auto" w:fill="FFFFFF"/>
        <w:spacing w:before="227" w:after="24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Голова житлової комісії військової частини ___________________________________________</w:t>
      </w:r>
    </w:p>
    <w:tbl>
      <w:tblPr>
        <w:tblW w:w="9837" w:type="dxa"/>
        <w:tblInd w:w="283" w:type="dxa"/>
        <w:tblCellMar>
          <w:left w:w="0" w:type="dxa"/>
          <w:right w:w="0" w:type="dxa"/>
        </w:tblCellMar>
        <w:tblLook w:val="00A0"/>
      </w:tblPr>
      <w:tblGrid>
        <w:gridCol w:w="3780"/>
        <w:gridCol w:w="2880"/>
        <w:gridCol w:w="3177"/>
      </w:tblGrid>
      <w:tr w:rsidR="00120D36" w:rsidRPr="0068036B" w:rsidTr="000657DF">
        <w:trPr>
          <w:trHeight w:val="444"/>
        </w:trPr>
        <w:tc>
          <w:tcPr>
            <w:tcW w:w="3780" w:type="dxa"/>
            <w:tcMar>
              <w:top w:w="113" w:type="dxa"/>
              <w:left w:w="283" w:type="dxa"/>
              <w:bottom w:w="68" w:type="dxa"/>
              <w:right w:w="57" w:type="dxa"/>
            </w:tcMar>
          </w:tcPr>
          <w:p w:rsidR="00120D36" w:rsidRPr="0068036B" w:rsidRDefault="00120D36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120D36" w:rsidRPr="000657DF" w:rsidRDefault="00120D36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657D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2880" w:type="dxa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120D36" w:rsidRPr="0068036B" w:rsidRDefault="00120D36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120D36" w:rsidRPr="000657DF" w:rsidRDefault="00120D36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657D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177" w:type="dxa"/>
            <w:tcMar>
              <w:top w:w="113" w:type="dxa"/>
              <w:left w:w="57" w:type="dxa"/>
              <w:bottom w:w="68" w:type="dxa"/>
              <w:right w:w="0" w:type="dxa"/>
            </w:tcMar>
          </w:tcPr>
          <w:p w:rsidR="00120D36" w:rsidRPr="0068036B" w:rsidRDefault="00120D36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120D36" w:rsidRPr="000657DF" w:rsidRDefault="00120D36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657D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120D36" w:rsidRPr="0068036B" w:rsidRDefault="00120D36" w:rsidP="000657DF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120D36" w:rsidRPr="0068036B" w:rsidRDefault="00120D36" w:rsidP="000657DF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Члени комісії: ____________________________________________________________________</w:t>
      </w:r>
    </w:p>
    <w:p w:rsidR="00120D36" w:rsidRPr="0068036B" w:rsidRDefault="00120D36" w:rsidP="000657DF">
      <w:pPr>
        <w:shd w:val="clear" w:color="auto" w:fill="FFFFFF"/>
        <w:spacing w:before="28" w:after="0" w:line="193" w:lineRule="atLeast"/>
        <w:ind w:left="16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</w:t>
      </w:r>
    </w:p>
    <w:p w:rsidR="00120D36" w:rsidRPr="0068036B" w:rsidRDefault="00120D36" w:rsidP="000657DF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Командир військової частини _______________________________________________________</w:t>
      </w:r>
    </w:p>
    <w:p w:rsidR="00120D36" w:rsidRPr="000657DF" w:rsidRDefault="00120D36" w:rsidP="000657DF">
      <w:pPr>
        <w:shd w:val="clear" w:color="auto" w:fill="FFFFFF"/>
        <w:spacing w:before="17" w:after="0" w:line="150" w:lineRule="atLeast"/>
        <w:ind w:left="240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657DF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(найменування військової частини)</w:t>
      </w:r>
    </w:p>
    <w:p w:rsidR="00120D36" w:rsidRPr="0068036B" w:rsidRDefault="00120D36" w:rsidP="000657D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tbl>
      <w:tblPr>
        <w:tblW w:w="9837" w:type="dxa"/>
        <w:tblInd w:w="283" w:type="dxa"/>
        <w:tblCellMar>
          <w:left w:w="0" w:type="dxa"/>
          <w:right w:w="0" w:type="dxa"/>
        </w:tblCellMar>
        <w:tblLook w:val="00A0"/>
      </w:tblPr>
      <w:tblGrid>
        <w:gridCol w:w="3780"/>
        <w:gridCol w:w="2880"/>
        <w:gridCol w:w="3177"/>
      </w:tblGrid>
      <w:tr w:rsidR="00120D36" w:rsidRPr="000657DF" w:rsidTr="00D62149">
        <w:trPr>
          <w:trHeight w:val="444"/>
        </w:trPr>
        <w:tc>
          <w:tcPr>
            <w:tcW w:w="3780" w:type="dxa"/>
            <w:tcMar>
              <w:top w:w="113" w:type="dxa"/>
              <w:left w:w="283" w:type="dxa"/>
              <w:bottom w:w="68" w:type="dxa"/>
              <w:right w:w="57" w:type="dxa"/>
            </w:tcMar>
          </w:tcPr>
          <w:p w:rsidR="00120D36" w:rsidRPr="0068036B" w:rsidRDefault="00120D36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120D36" w:rsidRPr="000657DF" w:rsidRDefault="00120D36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657D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2880" w:type="dxa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120D36" w:rsidRPr="0068036B" w:rsidRDefault="00120D36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120D36" w:rsidRPr="000657DF" w:rsidRDefault="00120D36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657D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177" w:type="dxa"/>
            <w:tcMar>
              <w:top w:w="113" w:type="dxa"/>
              <w:left w:w="57" w:type="dxa"/>
              <w:bottom w:w="68" w:type="dxa"/>
              <w:right w:w="0" w:type="dxa"/>
            </w:tcMar>
          </w:tcPr>
          <w:p w:rsidR="00120D36" w:rsidRPr="0068036B" w:rsidRDefault="00120D36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120D36" w:rsidRPr="000657DF" w:rsidRDefault="00120D36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657D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120D36" w:rsidRDefault="00120D36" w:rsidP="000657DF">
      <w:pPr>
        <w:shd w:val="clear" w:color="auto" w:fill="FFFFFF"/>
        <w:spacing w:after="0" w:line="193" w:lineRule="atLeast"/>
        <w:ind w:firstLine="283"/>
        <w:jc w:val="both"/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М. П.</w:t>
      </w:r>
    </w:p>
    <w:sectPr w:rsidR="00120D36" w:rsidSect="000657DF">
      <w:pgSz w:w="11906" w:h="16838"/>
      <w:pgMar w:top="360" w:right="850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7DF"/>
    <w:rsid w:val="00026CA0"/>
    <w:rsid w:val="000657DF"/>
    <w:rsid w:val="000F2E23"/>
    <w:rsid w:val="000F79AF"/>
    <w:rsid w:val="00120D36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D7C1B"/>
    <w:rsid w:val="006359A9"/>
    <w:rsid w:val="0068036B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20468"/>
    <w:rsid w:val="00A43E6F"/>
    <w:rsid w:val="00A868BA"/>
    <w:rsid w:val="00B327DB"/>
    <w:rsid w:val="00BD7521"/>
    <w:rsid w:val="00CA29B3"/>
    <w:rsid w:val="00CC666A"/>
    <w:rsid w:val="00D62149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DF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394</Words>
  <Characters>2247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2021-12-24T09:48:00Z</dcterms:created>
  <dcterms:modified xsi:type="dcterms:W3CDTF">2021-12-24T09:54:00Z</dcterms:modified>
</cp:coreProperties>
</file>