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1A" w:rsidRPr="00636B3A" w:rsidRDefault="00CA141A" w:rsidP="00636B3A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36B3A">
        <w:rPr>
          <w:rFonts w:ascii="Times New Roman" w:hAnsi="Times New Roman"/>
          <w:color w:val="000000"/>
          <w:sz w:val="24"/>
          <w:szCs w:val="24"/>
          <w:lang w:eastAsia="uk-UA"/>
        </w:rPr>
        <w:t>Додаток 5</w:t>
      </w:r>
      <w:r w:rsidRPr="00636B3A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Положення про порядок розрахунку,</w:t>
      </w:r>
      <w:r w:rsidRPr="00636B3A">
        <w:rPr>
          <w:rFonts w:ascii="Times New Roman" w:hAnsi="Times New Roman"/>
          <w:color w:val="000000"/>
          <w:sz w:val="24"/>
          <w:szCs w:val="24"/>
          <w:lang w:eastAsia="uk-UA"/>
        </w:rPr>
        <w:br/>
        <w:t>нарахування і сплати зборів</w:t>
      </w:r>
      <w:r w:rsidRPr="00636B3A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Фонду гарантування вкладів фізичних осіб</w:t>
      </w:r>
      <w:r w:rsidRPr="00636B3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4 розділу VII)</w:t>
      </w:r>
    </w:p>
    <w:p w:rsidR="00CA141A" w:rsidRPr="00636B3A" w:rsidRDefault="00CA141A" w:rsidP="00636B3A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36B3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РОЗРАХУНОК</w:t>
      </w:r>
      <w:r w:rsidRPr="00636B3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суми початкового збору, що підлягає сплаті</w:t>
      </w:r>
      <w:r w:rsidRPr="00636B3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до Фонду гарантування вкладів фізичних осіб</w:t>
      </w:r>
      <w:r w:rsidRPr="00636B3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акціонерним товариством «Державний ощадний банк України»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/>
      </w:tblPr>
      <w:tblGrid>
        <w:gridCol w:w="2567"/>
        <w:gridCol w:w="3373"/>
        <w:gridCol w:w="3240"/>
      </w:tblGrid>
      <w:tr w:rsidR="00CA141A" w:rsidRPr="00636B3A" w:rsidTr="00636B3A">
        <w:trPr>
          <w:trHeight w:val="60"/>
        </w:trPr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CA141A" w:rsidRPr="00636B3A" w:rsidRDefault="00CA141A" w:rsidP="00E7274B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за ЄДРПОУ</w:t>
            </w:r>
          </w:p>
        </w:tc>
        <w:tc>
          <w:tcPr>
            <w:tcW w:w="3373" w:type="dxa"/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CA141A" w:rsidRPr="00636B3A" w:rsidRDefault="00CA141A" w:rsidP="00E7274B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подання розрахунку</w:t>
            </w:r>
          </w:p>
        </w:tc>
      </w:tr>
      <w:tr w:rsidR="00CA141A" w:rsidRPr="00636B3A" w:rsidTr="00636B3A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141A" w:rsidRPr="00636B3A" w:rsidTr="00636B3A">
        <w:trPr>
          <w:trHeight w:val="60"/>
        </w:trPr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141A" w:rsidRPr="00636B3A" w:rsidTr="00636B3A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141A" w:rsidRPr="00636B3A" w:rsidRDefault="00CA141A" w:rsidP="00E7274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набуття</w:t>
            </w: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статусу учасника Фонду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141A" w:rsidRPr="00636B3A" w:rsidRDefault="00CA141A" w:rsidP="00E7274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 регулятивного капіталу банку, визначеного станом на дату набуття статусу учасника Фонду, гривень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141A" w:rsidRPr="00636B3A" w:rsidRDefault="00CA141A" w:rsidP="00E7274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 початкового збору,</w:t>
            </w: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гривень</w:t>
            </w:r>
          </w:p>
        </w:tc>
      </w:tr>
      <w:tr w:rsidR="00CA141A" w:rsidRPr="00636B3A" w:rsidTr="00636B3A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141A" w:rsidRPr="00636B3A" w:rsidRDefault="00CA141A" w:rsidP="00E7274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141A" w:rsidRPr="00636B3A" w:rsidRDefault="00CA141A" w:rsidP="00E7274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141A" w:rsidRPr="00636B3A" w:rsidRDefault="00CA141A" w:rsidP="00E7274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CA141A" w:rsidRPr="00636B3A" w:rsidTr="00636B3A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141A" w:rsidRPr="00636B3A" w:rsidTr="00636B3A">
        <w:trPr>
          <w:trHeight w:val="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 банку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636B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</w:t>
            </w:r>
          </w:p>
          <w:p w:rsidR="00CA141A" w:rsidRPr="00636B3A" w:rsidRDefault="00CA141A" w:rsidP="00636B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68" w:type="dxa"/>
              <w:right w:w="0" w:type="dxa"/>
            </w:tcMar>
          </w:tcPr>
          <w:p w:rsidR="00CA141A" w:rsidRPr="00636B3A" w:rsidRDefault="00CA141A" w:rsidP="00636B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</w:t>
            </w: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</w:t>
            </w:r>
          </w:p>
          <w:p w:rsidR="00CA141A" w:rsidRPr="00636B3A" w:rsidRDefault="00CA141A" w:rsidP="00636B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  <w:tr w:rsidR="00CA141A" w:rsidRPr="00636B3A" w:rsidTr="00636B3A">
        <w:trPr>
          <w:trHeight w:val="60"/>
        </w:trPr>
        <w:tc>
          <w:tcPr>
            <w:tcW w:w="2567" w:type="dxa"/>
            <w:tcMar>
              <w:top w:w="68" w:type="dxa"/>
              <w:left w:w="0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337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636B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</w:t>
            </w:r>
          </w:p>
          <w:p w:rsidR="00CA141A" w:rsidRPr="00636B3A" w:rsidRDefault="00CA141A" w:rsidP="00636B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A141A" w:rsidRPr="00636B3A" w:rsidRDefault="00CA141A" w:rsidP="00636B3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</w:t>
            </w: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</w:t>
            </w:r>
          </w:p>
          <w:p w:rsidR="00CA141A" w:rsidRPr="00636B3A" w:rsidRDefault="00CA141A" w:rsidP="00636B3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  <w:tr w:rsidR="00CA141A" w:rsidRPr="00636B3A" w:rsidTr="00636B3A">
        <w:trPr>
          <w:trHeight w:val="60"/>
        </w:trPr>
        <w:tc>
          <w:tcPr>
            <w:tcW w:w="2567" w:type="dxa"/>
            <w:tcMar>
              <w:top w:w="68" w:type="dxa"/>
              <w:left w:w="0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 п. (за наявності)</w:t>
            </w:r>
          </w:p>
        </w:tc>
        <w:tc>
          <w:tcPr>
            <w:tcW w:w="337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4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A141A" w:rsidRPr="00636B3A" w:rsidRDefault="00CA141A" w:rsidP="00E72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6B3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A141A" w:rsidRPr="00636B3A" w:rsidRDefault="00CA141A" w:rsidP="00636B3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36B3A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A141A" w:rsidRPr="00636B3A" w:rsidRDefault="00CA141A" w:rsidP="00636B3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36B3A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A141A" w:rsidRPr="00636B3A" w:rsidRDefault="00CA141A">
      <w:pPr>
        <w:rPr>
          <w:sz w:val="24"/>
          <w:szCs w:val="24"/>
        </w:rPr>
      </w:pPr>
    </w:p>
    <w:sectPr w:rsidR="00CA141A" w:rsidRPr="00636B3A" w:rsidSect="00CA14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B3A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36B3A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141A"/>
    <w:rsid w:val="00CA29B3"/>
    <w:rsid w:val="00CC666A"/>
    <w:rsid w:val="00DB56D8"/>
    <w:rsid w:val="00E12E9D"/>
    <w:rsid w:val="00E7274B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3A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137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2022-07-11T10:24:00Z</dcterms:created>
  <dcterms:modified xsi:type="dcterms:W3CDTF">2022-07-11T10:27:00Z</dcterms:modified>
</cp:coreProperties>
</file>