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FC" w:rsidRPr="00A40FD6" w:rsidRDefault="00BD68FC" w:rsidP="00FD6AAE">
      <w:pPr>
        <w:pStyle w:val="Ch62"/>
        <w:spacing w:line="240" w:lineRule="auto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12</w:t>
      </w:r>
      <w:r w:rsidRPr="00A40FD6">
        <w:rPr>
          <w:rFonts w:cs="Times New Roman"/>
          <w:sz w:val="24"/>
          <w:szCs w:val="24"/>
        </w:rPr>
        <w:br/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(пункт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VІ)</w:t>
      </w:r>
    </w:p>
    <w:p w:rsidR="00BD68FC" w:rsidRPr="00A40FD6" w:rsidRDefault="00BD68FC" w:rsidP="00FD6AAE">
      <w:pPr>
        <w:pStyle w:val="Ch62"/>
        <w:spacing w:before="227" w:line="240" w:lineRule="auto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ЗАТВЕРДЖУЮ</w:t>
      </w:r>
    </w:p>
    <w:p w:rsidR="00BD68FC" w:rsidRPr="00A40FD6" w:rsidRDefault="00BD68FC" w:rsidP="00FD6AAE">
      <w:pPr>
        <w:pStyle w:val="Ch62"/>
        <w:spacing w:before="0" w:line="240" w:lineRule="auto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4"/>
          <w:sz w:val="24"/>
          <w:szCs w:val="24"/>
        </w:rPr>
        <w:t>______________________________________________</w:t>
      </w:r>
    </w:p>
    <w:p w:rsidR="00BD68FC" w:rsidRPr="00B40CF3" w:rsidRDefault="00BD68FC" w:rsidP="00FD6AAE">
      <w:pPr>
        <w:pStyle w:val="StrokeCh6"/>
        <w:spacing w:line="240" w:lineRule="auto"/>
        <w:ind w:left="4706"/>
        <w:rPr>
          <w:rFonts w:cs="Times New Roman"/>
          <w:sz w:val="20"/>
          <w:szCs w:val="20"/>
        </w:rPr>
      </w:pPr>
      <w:r w:rsidRPr="00B40CF3">
        <w:rPr>
          <w:rFonts w:cs="Times New Roman"/>
          <w:sz w:val="20"/>
          <w:szCs w:val="20"/>
        </w:rPr>
        <w:t>(посада особи, яка затверджує звіт)</w:t>
      </w:r>
    </w:p>
    <w:p w:rsidR="00BD68FC" w:rsidRPr="00A40FD6" w:rsidRDefault="00BD68FC" w:rsidP="00FD6AAE">
      <w:pPr>
        <w:pStyle w:val="Ch62"/>
        <w:spacing w:before="0" w:line="240" w:lineRule="auto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3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  </w:t>
      </w:r>
      <w:r w:rsidRPr="00A40FD6">
        <w:rPr>
          <w:rFonts w:cs="Times New Roman"/>
          <w:spacing w:val="-13"/>
          <w:sz w:val="24"/>
          <w:szCs w:val="24"/>
        </w:rPr>
        <w:t>_____________________________</w:t>
      </w:r>
    </w:p>
    <w:p w:rsidR="00BD68FC" w:rsidRPr="00B40CF3" w:rsidRDefault="00BD68FC" w:rsidP="00FD6AAE">
      <w:pPr>
        <w:pStyle w:val="StrokeCh6"/>
        <w:spacing w:line="240" w:lineRule="auto"/>
        <w:ind w:left="4706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r w:rsidRPr="00B40CF3">
        <w:rPr>
          <w:rFonts w:cs="Times New Roman"/>
          <w:sz w:val="20"/>
          <w:szCs w:val="20"/>
        </w:rPr>
        <w:t>(підпис)</w:t>
      </w:r>
      <w:r>
        <w:rPr>
          <w:rFonts w:cs="Times New Roman"/>
          <w:sz w:val="20"/>
          <w:szCs w:val="20"/>
        </w:rPr>
        <w:t xml:space="preserve">                   </w:t>
      </w:r>
      <w:r w:rsidRPr="00B40CF3">
        <w:rPr>
          <w:rFonts w:cs="Times New Roman"/>
          <w:sz w:val="20"/>
          <w:szCs w:val="20"/>
        </w:rPr>
        <w:tab/>
        <w:t>(власне ім’я, прізвище)</w:t>
      </w:r>
      <w:r w:rsidRPr="00B40CF3">
        <w:rPr>
          <w:rFonts w:cs="Times New Roman"/>
          <w:sz w:val="20"/>
          <w:szCs w:val="20"/>
        </w:rPr>
        <w:tab/>
      </w:r>
    </w:p>
    <w:p w:rsidR="00BD68FC" w:rsidRPr="00A40FD6" w:rsidRDefault="00BD68FC" w:rsidP="00FD6AAE">
      <w:pPr>
        <w:pStyle w:val="Ch62"/>
        <w:spacing w:before="0" w:line="240" w:lineRule="auto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3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</w:t>
      </w:r>
    </w:p>
    <w:p w:rsidR="00BD68FC" w:rsidRPr="00B40CF3" w:rsidRDefault="00BD68FC" w:rsidP="00FD6AAE">
      <w:pPr>
        <w:pStyle w:val="StrokeCh6"/>
        <w:spacing w:line="240" w:lineRule="auto"/>
        <w:ind w:left="5040" w:right="187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</w:t>
      </w:r>
      <w:r w:rsidRPr="00B40CF3">
        <w:rPr>
          <w:rFonts w:cs="Times New Roman"/>
          <w:sz w:val="20"/>
          <w:szCs w:val="20"/>
        </w:rPr>
        <w:t>(дата)</w:t>
      </w:r>
    </w:p>
    <w:p w:rsidR="00BD68FC" w:rsidRPr="00A40FD6" w:rsidRDefault="00BD68FC" w:rsidP="00B0385A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ЗВІТ</w:t>
      </w:r>
      <w:r w:rsidRPr="00A40FD6">
        <w:rPr>
          <w:rFonts w:cs="Times New Roman"/>
          <w:sz w:val="24"/>
          <w:szCs w:val="24"/>
        </w:rPr>
        <w:br/>
        <w:t>за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результатами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ознайомлення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фактичним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станом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</w:p>
    <w:p w:rsidR="00BD68FC" w:rsidRPr="00A40FD6" w:rsidRDefault="00BD68FC" w:rsidP="00E724A2">
      <w:pPr>
        <w:pStyle w:val="Ch6"/>
        <w:tabs>
          <w:tab w:val="clear" w:pos="9383"/>
          <w:tab w:val="left" w:pos="5180"/>
          <w:tab w:val="right" w:pos="9911"/>
        </w:tabs>
        <w:spacing w:before="57"/>
        <w:ind w:left="567" w:right="567"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«____»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20___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р.</w:t>
      </w:r>
      <w:r>
        <w:rPr>
          <w:rFonts w:cs="Times New Roman"/>
          <w:sz w:val="24"/>
          <w:szCs w:val="24"/>
        </w:rPr>
        <w:tab/>
        <w:t xml:space="preserve">                </w:t>
      </w:r>
      <w:r w:rsidRPr="00A40FD6">
        <w:rPr>
          <w:rFonts w:cs="Times New Roman"/>
          <w:sz w:val="24"/>
          <w:szCs w:val="24"/>
        </w:rPr>
        <w:tab/>
        <w:t>м.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________________________</w:t>
      </w:r>
    </w:p>
    <w:p w:rsidR="00BD68FC" w:rsidRPr="00A40FD6" w:rsidRDefault="00BD68FC" w:rsidP="00B0385A">
      <w:pPr>
        <w:pStyle w:val="Ch61"/>
        <w:spacing w:before="227"/>
        <w:ind w:firstLine="28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Об’єкт</w:t>
      </w:r>
      <w:r>
        <w:rPr>
          <w:rFonts w:cs="Times New Roman"/>
          <w:sz w:val="24"/>
          <w:szCs w:val="24"/>
        </w:rPr>
        <w:t xml:space="preserve"> 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BD68FC" w:rsidRPr="00E724A2" w:rsidRDefault="00BD68FC" w:rsidP="00B0385A">
      <w:pPr>
        <w:pStyle w:val="StrokeCh6"/>
        <w:ind w:left="880"/>
        <w:rPr>
          <w:rFonts w:cs="Times New Roman"/>
          <w:sz w:val="20"/>
          <w:szCs w:val="20"/>
        </w:rPr>
      </w:pPr>
      <w:r w:rsidRPr="00E724A2">
        <w:rPr>
          <w:rFonts w:cs="Times New Roman"/>
          <w:sz w:val="20"/>
          <w:szCs w:val="20"/>
        </w:rPr>
        <w:t>(найменування об’єкта експертизи)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належить</w:t>
      </w:r>
      <w:r>
        <w:rPr>
          <w:rFonts w:cs="Times New Roman"/>
          <w:sz w:val="24"/>
          <w:szCs w:val="24"/>
        </w:rPr>
        <w:t xml:space="preserve"> ______________________________________________________________________</w:t>
      </w:r>
    </w:p>
    <w:p w:rsidR="00BD68FC" w:rsidRPr="00E724A2" w:rsidRDefault="00BD68FC" w:rsidP="00E724A2">
      <w:pPr>
        <w:pStyle w:val="StrokeCh6"/>
        <w:ind w:left="880"/>
        <w:rPr>
          <w:rFonts w:cs="Times New Roman"/>
          <w:sz w:val="20"/>
          <w:szCs w:val="20"/>
        </w:rPr>
      </w:pPr>
      <w:r w:rsidRPr="00E724A2">
        <w:rPr>
          <w:rFonts w:cs="Times New Roman"/>
          <w:sz w:val="20"/>
          <w:szCs w:val="20"/>
        </w:rPr>
        <w:t>(найменування організації (підприємства, установи) - Замовника, код ЄДРПОУ,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E724A2" w:rsidRDefault="00BD68FC" w:rsidP="00B40CF3">
      <w:pPr>
        <w:pStyle w:val="StrokeCh6"/>
        <w:rPr>
          <w:rFonts w:cs="Times New Roman"/>
          <w:sz w:val="20"/>
          <w:szCs w:val="20"/>
        </w:rPr>
      </w:pPr>
      <w:r w:rsidRPr="00E724A2">
        <w:rPr>
          <w:rFonts w:cs="Times New Roman"/>
          <w:sz w:val="20"/>
          <w:szCs w:val="20"/>
        </w:rPr>
        <w:t>місцезнаходження)</w:t>
      </w:r>
    </w:p>
    <w:p w:rsidR="00BD68FC" w:rsidRPr="00CC2EE8" w:rsidRDefault="00BD68FC" w:rsidP="00B0385A">
      <w:pPr>
        <w:pStyle w:val="Ch61"/>
        <w:spacing w:before="28"/>
        <w:ind w:firstLine="28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Заява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проведення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яку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надав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Замовник</w:t>
      </w:r>
      <w:r>
        <w:rPr>
          <w:rFonts w:cs="Times New Roman"/>
          <w:sz w:val="24"/>
          <w:szCs w:val="24"/>
        </w:rPr>
        <w:t xml:space="preserve"> __________________________________</w:t>
      </w:r>
    </w:p>
    <w:p w:rsidR="00BD68FC" w:rsidRPr="00E724A2" w:rsidRDefault="00BD68FC" w:rsidP="00B0385A">
      <w:pPr>
        <w:pStyle w:val="Ch61"/>
        <w:spacing w:before="28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E724A2" w:rsidRDefault="00BD68FC" w:rsidP="00B40CF3">
      <w:pPr>
        <w:pStyle w:val="StrokeCh6"/>
        <w:rPr>
          <w:rFonts w:cs="Times New Roman"/>
          <w:sz w:val="20"/>
          <w:szCs w:val="20"/>
        </w:rPr>
      </w:pPr>
      <w:r w:rsidRPr="00E724A2">
        <w:rPr>
          <w:rFonts w:cs="Times New Roman"/>
          <w:sz w:val="20"/>
          <w:szCs w:val="20"/>
        </w:rPr>
        <w:t>(дата, вхідний реєстраційний номер заяви)</w:t>
      </w:r>
    </w:p>
    <w:p w:rsidR="00BD68FC" w:rsidRPr="00A40FD6" w:rsidRDefault="00BD68FC" w:rsidP="00B0385A">
      <w:pPr>
        <w:pStyle w:val="Ch61"/>
        <w:spacing w:before="28"/>
        <w:ind w:firstLine="28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Рішення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призначення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Організатора</w:t>
      </w:r>
      <w:r>
        <w:rPr>
          <w:rFonts w:cs="Times New Roman"/>
          <w:sz w:val="24"/>
          <w:szCs w:val="24"/>
        </w:rPr>
        <w:t xml:space="preserve"> ______________________________________________</w:t>
      </w:r>
    </w:p>
    <w:p w:rsidR="00BD68FC" w:rsidRPr="00E724A2" w:rsidRDefault="00BD68FC" w:rsidP="00E724A2">
      <w:pPr>
        <w:pStyle w:val="StrokeCh6"/>
        <w:ind w:left="8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                                                                </w:t>
      </w:r>
      <w:r w:rsidRPr="00E724A2">
        <w:rPr>
          <w:rFonts w:cs="Times New Roman"/>
          <w:sz w:val="20"/>
          <w:szCs w:val="20"/>
        </w:rPr>
        <w:t>(дата, реєстраційний номер документа)</w:t>
      </w:r>
    </w:p>
    <w:p w:rsidR="00BD68FC" w:rsidRPr="00A40FD6" w:rsidRDefault="00BD68FC" w:rsidP="00B0385A">
      <w:pPr>
        <w:pStyle w:val="Ch61"/>
        <w:spacing w:before="28"/>
        <w:ind w:firstLine="28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Організатор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___________________________________________________________</w:t>
      </w:r>
    </w:p>
    <w:p w:rsidR="00BD68FC" w:rsidRPr="00E724A2" w:rsidRDefault="00BD68FC" w:rsidP="00E724A2">
      <w:pPr>
        <w:pStyle w:val="StrokeCh6"/>
        <w:ind w:left="8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</w:t>
      </w:r>
      <w:r w:rsidRPr="00E724A2">
        <w:rPr>
          <w:rFonts w:cs="Times New Roman"/>
          <w:sz w:val="20"/>
          <w:szCs w:val="20"/>
        </w:rPr>
        <w:t>(найменування організації (підприємства, установи), код ЄДРПОУ,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E724A2" w:rsidRDefault="00BD68FC" w:rsidP="00B40CF3">
      <w:pPr>
        <w:pStyle w:val="StrokeCh6"/>
        <w:rPr>
          <w:rFonts w:cs="Times New Roman"/>
          <w:sz w:val="20"/>
          <w:szCs w:val="20"/>
        </w:rPr>
      </w:pPr>
      <w:r w:rsidRPr="00E724A2">
        <w:rPr>
          <w:rFonts w:cs="Times New Roman"/>
          <w:sz w:val="20"/>
          <w:szCs w:val="20"/>
        </w:rPr>
        <w:t>№ рішення Адміністрації Держспецзв’язку щодо видачі ліцензії в галузі ТЗІ)</w:t>
      </w:r>
    </w:p>
    <w:p w:rsidR="00BD68FC" w:rsidRPr="00A40FD6" w:rsidRDefault="00BD68FC" w:rsidP="00B0385A">
      <w:pPr>
        <w:pStyle w:val="Ch61"/>
        <w:spacing w:before="28"/>
        <w:ind w:firstLine="28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Документи,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які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надав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Організатор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результатами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проведення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_______________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E724A2" w:rsidRDefault="00BD68FC" w:rsidP="00B40CF3">
      <w:pPr>
        <w:pStyle w:val="StrokeCh6"/>
        <w:rPr>
          <w:rFonts w:cs="Times New Roman"/>
          <w:sz w:val="20"/>
          <w:szCs w:val="20"/>
        </w:rPr>
      </w:pPr>
      <w:r w:rsidRPr="00E724A2">
        <w:rPr>
          <w:rFonts w:cs="Times New Roman"/>
          <w:sz w:val="20"/>
          <w:szCs w:val="20"/>
        </w:rPr>
        <w:t>(найменування, дата, вхідні реєстраційні номери документів)</w:t>
      </w:r>
    </w:p>
    <w:p w:rsidR="00BD68FC" w:rsidRPr="00A40FD6" w:rsidRDefault="00BD68FC" w:rsidP="00B0385A">
      <w:pPr>
        <w:pStyle w:val="Ch6"/>
        <w:spacing w:before="17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Посадові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особи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Держспецзв’язку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(територіального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Держспецзв’язку)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складі: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94"/>
        <w:gridCol w:w="4497"/>
      </w:tblGrid>
      <w:tr w:rsidR="00BD68FC" w:rsidRPr="00A40FD6" w:rsidTr="00B40CF3">
        <w:trPr>
          <w:trHeight w:val="60"/>
        </w:trPr>
        <w:tc>
          <w:tcPr>
            <w:tcW w:w="0" w:type="auto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BD68FC" w:rsidRPr="00A40FD6" w:rsidRDefault="00BD68FC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BD68FC" w:rsidRPr="00B40CF3" w:rsidRDefault="00BD68FC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B40CF3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tcMar>
              <w:top w:w="113" w:type="dxa"/>
              <w:left w:w="57" w:type="dxa"/>
              <w:bottom w:w="68" w:type="dxa"/>
              <w:right w:w="0" w:type="dxa"/>
            </w:tcMar>
          </w:tcPr>
          <w:p w:rsidR="00BD68FC" w:rsidRPr="00A40FD6" w:rsidRDefault="00BD68FC" w:rsidP="00B40CF3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_____________________________________</w:t>
            </w:r>
          </w:p>
          <w:p w:rsidR="00BD68FC" w:rsidRPr="00B40CF3" w:rsidRDefault="00BD68FC" w:rsidP="00B40CF3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B40CF3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  <w:tr w:rsidR="00BD68FC" w:rsidRPr="00A40FD6" w:rsidTr="00B40CF3">
        <w:trPr>
          <w:trHeight w:val="60"/>
        </w:trPr>
        <w:tc>
          <w:tcPr>
            <w:tcW w:w="0" w:type="auto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BD68FC" w:rsidRPr="00A40FD6" w:rsidRDefault="00BD68FC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BD68FC" w:rsidRPr="00A40FD6" w:rsidRDefault="00BD68FC" w:rsidP="00E55624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B40CF3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tcMar>
              <w:top w:w="113" w:type="dxa"/>
              <w:left w:w="57" w:type="dxa"/>
              <w:bottom w:w="68" w:type="dxa"/>
              <w:right w:w="0" w:type="dxa"/>
            </w:tcMar>
          </w:tcPr>
          <w:p w:rsidR="00BD68FC" w:rsidRPr="00A40FD6" w:rsidRDefault="00BD68FC" w:rsidP="00B40CF3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_____________________________________</w:t>
            </w:r>
          </w:p>
          <w:p w:rsidR="00BD68FC" w:rsidRPr="00B40CF3" w:rsidRDefault="00BD68FC" w:rsidP="00B40CF3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B40CF3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</w:tbl>
    <w:p w:rsidR="00BD68FC" w:rsidRPr="00A40FD6" w:rsidRDefault="00BD68FC" w:rsidP="00B0385A">
      <w:pPr>
        <w:pStyle w:val="Ch6"/>
        <w:rPr>
          <w:rFonts w:cs="Times New Roman"/>
          <w:sz w:val="24"/>
          <w:szCs w:val="24"/>
        </w:rPr>
      </w:pPr>
    </w:p>
    <w:p w:rsidR="00BD68FC" w:rsidRPr="00A40FD6" w:rsidRDefault="00BD68FC" w:rsidP="00B40CF3">
      <w:pPr>
        <w:pStyle w:val="Ch61"/>
        <w:spacing w:before="28"/>
        <w:jc w:val="left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підставі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припису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«____»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20___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присутності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представника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Замовника</w:t>
      </w:r>
      <w:r>
        <w:rPr>
          <w:rFonts w:cs="Times New Roman"/>
          <w:sz w:val="24"/>
          <w:szCs w:val="24"/>
        </w:rPr>
        <w:t xml:space="preserve"> _________________________________________________________________________</w:t>
      </w:r>
    </w:p>
    <w:p w:rsidR="00BD68FC" w:rsidRPr="00E724A2" w:rsidRDefault="00BD68FC" w:rsidP="00E724A2">
      <w:pPr>
        <w:pStyle w:val="StrokeCh6"/>
        <w:ind w:left="880"/>
        <w:rPr>
          <w:rFonts w:cs="Times New Roman"/>
          <w:sz w:val="20"/>
          <w:szCs w:val="20"/>
        </w:rPr>
      </w:pPr>
      <w:r w:rsidRPr="00E724A2">
        <w:rPr>
          <w:rFonts w:cs="Times New Roman"/>
          <w:sz w:val="20"/>
          <w:szCs w:val="20"/>
        </w:rPr>
        <w:t>(посада, власне ім’я, прізвище)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представника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Організатора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разі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його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залучення)</w:t>
      </w:r>
      <w:r>
        <w:rPr>
          <w:rFonts w:cs="Times New Roman"/>
          <w:sz w:val="24"/>
          <w:szCs w:val="24"/>
        </w:rPr>
        <w:t xml:space="preserve"> ____________________________________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E724A2" w:rsidRDefault="00BD68FC" w:rsidP="00E724A2">
      <w:pPr>
        <w:pStyle w:val="StrokeCh6"/>
        <w:ind w:left="880"/>
        <w:rPr>
          <w:rFonts w:cs="Times New Roman"/>
          <w:sz w:val="20"/>
          <w:szCs w:val="20"/>
        </w:rPr>
      </w:pPr>
      <w:r w:rsidRPr="00E724A2">
        <w:rPr>
          <w:rFonts w:cs="Times New Roman"/>
          <w:sz w:val="20"/>
          <w:szCs w:val="20"/>
        </w:rPr>
        <w:t>(посада, власне ім’я, прізвище)</w:t>
      </w:r>
    </w:p>
    <w:p w:rsidR="00BD68FC" w:rsidRPr="00A40FD6" w:rsidRDefault="00BD68FC" w:rsidP="00B0385A">
      <w:pPr>
        <w:pStyle w:val="Ch6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провели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ознайомлення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фактичним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станом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експертизи.</w:t>
      </w:r>
    </w:p>
    <w:p w:rsidR="00BD68FC" w:rsidRPr="00A40FD6" w:rsidRDefault="00BD68FC" w:rsidP="00B0385A">
      <w:pPr>
        <w:pStyle w:val="Ch6"/>
        <w:spacing w:before="17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результатами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ознайомлення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встановлено:</w:t>
      </w:r>
    </w:p>
    <w:p w:rsidR="00BD68FC" w:rsidRPr="00A40FD6" w:rsidRDefault="00BD68FC" w:rsidP="00B0385A">
      <w:pPr>
        <w:pStyle w:val="Ch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Виконання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порядку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проведення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визначених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затвердженим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наказом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Держ</w:t>
      </w:r>
      <w:r w:rsidRPr="00A40FD6">
        <w:rPr>
          <w:rFonts w:cs="Times New Roman"/>
          <w:sz w:val="24"/>
          <w:szCs w:val="24"/>
        </w:rPr>
        <w:t>спецзв’язку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16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травня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2007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93,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зареєстрованим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Міністерстві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юстиції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України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16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липня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2007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820/14087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редакції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наказу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служби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спеціального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зв’язку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України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28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серпня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2022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477):</w:t>
      </w:r>
    </w:p>
    <w:p w:rsidR="00BD68FC" w:rsidRPr="00A40FD6" w:rsidRDefault="00BD68FC" w:rsidP="00E724A2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Виконання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порядку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обсягу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проведення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встановлених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нормативними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документами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завданням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створення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КСЗІ:</w:t>
      </w:r>
    </w:p>
    <w:p w:rsidR="00BD68FC" w:rsidRPr="00A40FD6" w:rsidRDefault="00BD68FC" w:rsidP="00E724A2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E724A2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Відповідність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зафіксованих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результатів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Організатора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(протоколах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випробувань,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висновках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тощо)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тим,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отримані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під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час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ознайомлення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використанням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програми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методики,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сформованої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Організатором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під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час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проведення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експертизи:</w:t>
      </w:r>
    </w:p>
    <w:p w:rsidR="00BD68FC" w:rsidRPr="00A40FD6" w:rsidRDefault="00BD68FC" w:rsidP="00E724A2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E724A2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Відповідність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висновків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Організатора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нормативно-правових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актів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BD68FC" w:rsidRPr="00A40FD6" w:rsidRDefault="00BD68FC" w:rsidP="00E724A2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E724A2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1"/>
        <w:spacing w:before="113"/>
        <w:ind w:firstLine="28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Висновок</w:t>
      </w:r>
      <w:r>
        <w:rPr>
          <w:rFonts w:cs="Times New Roman"/>
          <w:sz w:val="24"/>
          <w:szCs w:val="24"/>
        </w:rPr>
        <w:t xml:space="preserve"> _______________________________________________________________________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E724A2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Pr="00A40FD6" w:rsidRDefault="00BD68FC" w:rsidP="00B0385A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BD68FC" w:rsidRDefault="00BD68FC" w:rsidP="00B0385A">
      <w:pPr>
        <w:pStyle w:val="Ch6"/>
        <w:spacing w:before="227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Посадові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особи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Держспецзв’язку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(територіального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Держспецзв’язку),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які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проводили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ознайомлення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фактичним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станом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21"/>
        <w:gridCol w:w="2774"/>
        <w:gridCol w:w="3427"/>
      </w:tblGrid>
      <w:tr w:rsidR="00BD68FC" w:rsidRPr="00A40FD6" w:rsidTr="00FD6AAE">
        <w:trPr>
          <w:trHeight w:val="60"/>
        </w:trPr>
        <w:tc>
          <w:tcPr>
            <w:tcW w:w="1875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BD68FC" w:rsidRPr="00A40FD6" w:rsidRDefault="00BD68FC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</w:t>
            </w:r>
          </w:p>
          <w:p w:rsidR="00BD68FC" w:rsidRPr="00FD6AAE" w:rsidRDefault="00BD68FC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FD6AAE">
              <w:rPr>
                <w:rFonts w:cs="Times New Roman"/>
                <w:sz w:val="20"/>
                <w:szCs w:val="20"/>
              </w:rPr>
              <w:t>(посада)</w:t>
            </w:r>
          </w:p>
        </w:tc>
        <w:tc>
          <w:tcPr>
            <w:tcW w:w="139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68FC" w:rsidRPr="00A40FD6" w:rsidRDefault="00BD68FC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BD68FC" w:rsidRPr="00A40FD6" w:rsidRDefault="00BD68FC" w:rsidP="00E55624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FD6AAE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1727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BD68FC" w:rsidRPr="00A40FD6" w:rsidRDefault="00BD68FC" w:rsidP="00E55624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BD68FC" w:rsidRPr="00A40FD6" w:rsidRDefault="00BD68FC" w:rsidP="00E55624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FD6AAE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  <w:tr w:rsidR="00BD68FC" w:rsidRPr="00A40FD6" w:rsidTr="00FD6AAE">
        <w:trPr>
          <w:trHeight w:val="60"/>
        </w:trPr>
        <w:tc>
          <w:tcPr>
            <w:tcW w:w="1875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BD68FC" w:rsidRPr="00A40FD6" w:rsidRDefault="00BD68FC" w:rsidP="00F7330F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</w:t>
            </w:r>
          </w:p>
          <w:p w:rsidR="00BD68FC" w:rsidRPr="00FD6AAE" w:rsidRDefault="00BD68FC" w:rsidP="00F7330F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FD6AAE">
              <w:rPr>
                <w:rFonts w:cs="Times New Roman"/>
                <w:sz w:val="20"/>
                <w:szCs w:val="20"/>
              </w:rPr>
              <w:t>(посада)</w:t>
            </w:r>
          </w:p>
        </w:tc>
        <w:tc>
          <w:tcPr>
            <w:tcW w:w="139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68FC" w:rsidRPr="00A40FD6" w:rsidRDefault="00BD68FC" w:rsidP="00F7330F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BD68FC" w:rsidRPr="00A40FD6" w:rsidRDefault="00BD68FC" w:rsidP="00F7330F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FD6AAE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1727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BD68FC" w:rsidRPr="00A40FD6" w:rsidRDefault="00BD68FC" w:rsidP="00F7330F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BD68FC" w:rsidRPr="00A40FD6" w:rsidRDefault="00BD68FC" w:rsidP="00F7330F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FD6AAE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</w:tbl>
    <w:p w:rsidR="00BD68FC" w:rsidRPr="00A40FD6" w:rsidRDefault="00BD68FC" w:rsidP="00B0385A">
      <w:pPr>
        <w:pStyle w:val="Ch6"/>
        <w:rPr>
          <w:rFonts w:cs="Times New Roman"/>
          <w:sz w:val="24"/>
          <w:szCs w:val="24"/>
        </w:rPr>
      </w:pPr>
    </w:p>
    <w:p w:rsidR="00BD68FC" w:rsidRPr="00A40FD6" w:rsidRDefault="00BD68FC" w:rsidP="00B0385A">
      <w:pPr>
        <w:pStyle w:val="Ch6"/>
        <w:spacing w:before="57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Доведено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відома:</w:t>
      </w:r>
    </w:p>
    <w:p w:rsidR="00BD68FC" w:rsidRPr="00A40FD6" w:rsidRDefault="00BD68FC" w:rsidP="00B0385A">
      <w:pPr>
        <w:pStyle w:val="Ch6"/>
        <w:spacing w:before="113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Представник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Замовника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21"/>
        <w:gridCol w:w="2774"/>
        <w:gridCol w:w="3427"/>
      </w:tblGrid>
      <w:tr w:rsidR="00BD68FC" w:rsidRPr="00A40FD6" w:rsidTr="00FD6AAE">
        <w:trPr>
          <w:trHeight w:val="60"/>
        </w:trPr>
        <w:tc>
          <w:tcPr>
            <w:tcW w:w="1875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BD68FC" w:rsidRPr="00A40FD6" w:rsidRDefault="00BD68FC" w:rsidP="00F7330F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</w:t>
            </w:r>
          </w:p>
          <w:p w:rsidR="00BD68FC" w:rsidRPr="00FD6AAE" w:rsidRDefault="00BD68FC" w:rsidP="00F7330F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FD6AAE">
              <w:rPr>
                <w:rFonts w:cs="Times New Roman"/>
                <w:sz w:val="20"/>
                <w:szCs w:val="20"/>
              </w:rPr>
              <w:t>(посада)</w:t>
            </w:r>
          </w:p>
        </w:tc>
        <w:tc>
          <w:tcPr>
            <w:tcW w:w="139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68FC" w:rsidRPr="00A40FD6" w:rsidRDefault="00BD68FC" w:rsidP="00F7330F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BD68FC" w:rsidRPr="00A40FD6" w:rsidRDefault="00BD68FC" w:rsidP="00F7330F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FD6AAE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1727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BD68FC" w:rsidRPr="00A40FD6" w:rsidRDefault="00BD68FC" w:rsidP="00F7330F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BD68FC" w:rsidRPr="00A40FD6" w:rsidRDefault="00BD68FC" w:rsidP="00F7330F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FD6AAE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  <w:tr w:rsidR="00BD68FC" w:rsidRPr="00A40FD6" w:rsidTr="00FD6AAE">
        <w:trPr>
          <w:trHeight w:val="60"/>
        </w:trPr>
        <w:tc>
          <w:tcPr>
            <w:tcW w:w="1875" w:type="pct"/>
            <w:tcMar>
              <w:top w:w="68" w:type="dxa"/>
              <w:left w:w="0" w:type="dxa"/>
              <w:bottom w:w="57" w:type="dxa"/>
              <w:right w:w="57" w:type="dxa"/>
            </w:tcMar>
          </w:tcPr>
          <w:p w:rsidR="00BD68FC" w:rsidRPr="00A40FD6" w:rsidRDefault="00BD68FC" w:rsidP="00E55624">
            <w:pPr>
              <w:pStyle w:val="a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98" w:type="pct"/>
            <w:tcMar>
              <w:top w:w="68" w:type="dxa"/>
              <w:left w:w="57" w:type="dxa"/>
              <w:bottom w:w="57" w:type="dxa"/>
              <w:right w:w="57" w:type="dxa"/>
            </w:tcMar>
          </w:tcPr>
          <w:p w:rsidR="00BD68FC" w:rsidRPr="00A40FD6" w:rsidRDefault="00BD68FC" w:rsidP="00E55624">
            <w:pPr>
              <w:pStyle w:val="a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27" w:type="pct"/>
            <w:tcMar>
              <w:top w:w="68" w:type="dxa"/>
              <w:left w:w="57" w:type="dxa"/>
              <w:bottom w:w="57" w:type="dxa"/>
              <w:right w:w="0" w:type="dxa"/>
            </w:tcMar>
          </w:tcPr>
          <w:p w:rsidR="00BD68FC" w:rsidRPr="00A40FD6" w:rsidRDefault="00BD68FC" w:rsidP="00E55624">
            <w:pPr>
              <w:pStyle w:val="Ch6"/>
              <w:jc w:val="right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D6">
              <w:rPr>
                <w:rFonts w:cs="Times New Roman"/>
                <w:sz w:val="24"/>
                <w:szCs w:val="24"/>
              </w:rPr>
              <w:t>____________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D6">
              <w:rPr>
                <w:rFonts w:cs="Times New Roman"/>
                <w:sz w:val="24"/>
                <w:szCs w:val="24"/>
              </w:rPr>
              <w:t>_______</w:t>
            </w:r>
          </w:p>
          <w:p w:rsidR="00BD68FC" w:rsidRPr="00FD6AAE" w:rsidRDefault="00BD68FC" w:rsidP="00E55624">
            <w:pPr>
              <w:pStyle w:val="StrokeCh6"/>
              <w:ind w:left="1140" w:right="588"/>
              <w:rPr>
                <w:rFonts w:cs="Times New Roman"/>
                <w:sz w:val="20"/>
                <w:szCs w:val="20"/>
              </w:rPr>
            </w:pPr>
            <w:r w:rsidRPr="00FD6AAE"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:rsidR="00BD68FC" w:rsidRDefault="00BD68FC" w:rsidP="00B0385A">
      <w:pPr>
        <w:pStyle w:val="Ch6"/>
        <w:ind w:firstLine="0"/>
        <w:rPr>
          <w:rFonts w:cs="Times New Roman"/>
          <w:sz w:val="24"/>
          <w:szCs w:val="24"/>
        </w:rPr>
      </w:pPr>
    </w:p>
    <w:p w:rsidR="00BD68FC" w:rsidRPr="00A40FD6" w:rsidRDefault="00BD68FC" w:rsidP="00B0385A">
      <w:pPr>
        <w:pStyle w:val="Ch6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Представник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Організатора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</w:p>
    <w:p w:rsidR="00BD68FC" w:rsidRPr="00A40FD6" w:rsidRDefault="00BD68FC" w:rsidP="00B0385A">
      <w:pPr>
        <w:pStyle w:val="Ch6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(у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разі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його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залучення)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21"/>
        <w:gridCol w:w="2774"/>
        <w:gridCol w:w="3427"/>
      </w:tblGrid>
      <w:tr w:rsidR="00BD68FC" w:rsidRPr="00A40FD6" w:rsidTr="00FD6AAE">
        <w:trPr>
          <w:trHeight w:val="60"/>
        </w:trPr>
        <w:tc>
          <w:tcPr>
            <w:tcW w:w="1875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BD68FC" w:rsidRPr="00A40FD6" w:rsidRDefault="00BD68FC" w:rsidP="00F7330F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</w:t>
            </w:r>
          </w:p>
          <w:p w:rsidR="00BD68FC" w:rsidRPr="00FD6AAE" w:rsidRDefault="00BD68FC" w:rsidP="00F7330F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FD6AAE">
              <w:rPr>
                <w:rFonts w:cs="Times New Roman"/>
                <w:sz w:val="20"/>
                <w:szCs w:val="20"/>
              </w:rPr>
              <w:t>(посада)</w:t>
            </w:r>
          </w:p>
        </w:tc>
        <w:tc>
          <w:tcPr>
            <w:tcW w:w="139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68FC" w:rsidRPr="00A40FD6" w:rsidRDefault="00BD68FC" w:rsidP="00F7330F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BD68FC" w:rsidRPr="00A40FD6" w:rsidRDefault="00BD68FC" w:rsidP="00F7330F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FD6AAE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1727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BD68FC" w:rsidRPr="00A40FD6" w:rsidRDefault="00BD68FC" w:rsidP="00F7330F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BD68FC" w:rsidRPr="00A40FD6" w:rsidRDefault="00BD68FC" w:rsidP="00F7330F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FD6AAE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  <w:tr w:rsidR="00BD68FC" w:rsidRPr="00A40FD6" w:rsidTr="00FD6AAE">
        <w:trPr>
          <w:trHeight w:val="60"/>
        </w:trPr>
        <w:tc>
          <w:tcPr>
            <w:tcW w:w="1875" w:type="pct"/>
            <w:tcMar>
              <w:top w:w="68" w:type="dxa"/>
              <w:left w:w="0" w:type="dxa"/>
              <w:bottom w:w="57" w:type="dxa"/>
              <w:right w:w="57" w:type="dxa"/>
            </w:tcMar>
          </w:tcPr>
          <w:p w:rsidR="00BD68FC" w:rsidRPr="00A40FD6" w:rsidRDefault="00BD68FC" w:rsidP="00E55624">
            <w:pPr>
              <w:pStyle w:val="a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98" w:type="pct"/>
            <w:tcMar>
              <w:top w:w="68" w:type="dxa"/>
              <w:left w:w="57" w:type="dxa"/>
              <w:bottom w:w="57" w:type="dxa"/>
              <w:right w:w="57" w:type="dxa"/>
            </w:tcMar>
          </w:tcPr>
          <w:p w:rsidR="00BD68FC" w:rsidRPr="00A40FD6" w:rsidRDefault="00BD68FC" w:rsidP="00E55624">
            <w:pPr>
              <w:pStyle w:val="a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27" w:type="pct"/>
            <w:tcMar>
              <w:top w:w="68" w:type="dxa"/>
              <w:left w:w="57" w:type="dxa"/>
              <w:bottom w:w="57" w:type="dxa"/>
              <w:right w:w="0" w:type="dxa"/>
            </w:tcMar>
          </w:tcPr>
          <w:p w:rsidR="00BD68FC" w:rsidRPr="00A40FD6" w:rsidRDefault="00BD68FC" w:rsidP="00E55624">
            <w:pPr>
              <w:pStyle w:val="Ch6"/>
              <w:jc w:val="right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D6">
              <w:rPr>
                <w:rFonts w:cs="Times New Roman"/>
                <w:sz w:val="24"/>
                <w:szCs w:val="24"/>
              </w:rPr>
              <w:t>____________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D6">
              <w:rPr>
                <w:rFonts w:cs="Times New Roman"/>
                <w:sz w:val="24"/>
                <w:szCs w:val="24"/>
              </w:rPr>
              <w:t>_______</w:t>
            </w:r>
          </w:p>
          <w:p w:rsidR="00BD68FC" w:rsidRPr="00FD6AAE" w:rsidRDefault="00BD68FC" w:rsidP="00E55624">
            <w:pPr>
              <w:pStyle w:val="StrokeCh6"/>
              <w:ind w:left="1140" w:right="588"/>
              <w:rPr>
                <w:rFonts w:cs="Times New Roman"/>
                <w:sz w:val="20"/>
                <w:szCs w:val="20"/>
              </w:rPr>
            </w:pPr>
            <w:r w:rsidRPr="00FD6AAE"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:rsidR="00BD68FC" w:rsidRPr="00B10E0A" w:rsidRDefault="00BD68FC" w:rsidP="00CC2EE8">
      <w:pPr>
        <w:rPr>
          <w:sz w:val="6"/>
          <w:szCs w:val="6"/>
        </w:rPr>
      </w:pPr>
    </w:p>
    <w:sectPr w:rsidR="00BD68FC" w:rsidRPr="00B10E0A" w:rsidSect="00CC2EE8">
      <w:pgSz w:w="11907" w:h="16839" w:code="9"/>
      <w:pgMar w:top="340" w:right="567" w:bottom="34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85A"/>
    <w:rsid w:val="00013CC0"/>
    <w:rsid w:val="006533B7"/>
    <w:rsid w:val="00873F69"/>
    <w:rsid w:val="008C6232"/>
    <w:rsid w:val="00901506"/>
    <w:rsid w:val="009A473B"/>
    <w:rsid w:val="00A40FD6"/>
    <w:rsid w:val="00B0385A"/>
    <w:rsid w:val="00B10E0A"/>
    <w:rsid w:val="00B40CF3"/>
    <w:rsid w:val="00BC0CD6"/>
    <w:rsid w:val="00BD68FC"/>
    <w:rsid w:val="00CC2EE8"/>
    <w:rsid w:val="00E02C8C"/>
    <w:rsid w:val="00E55624"/>
    <w:rsid w:val="00E724A2"/>
    <w:rsid w:val="00F7330F"/>
    <w:rsid w:val="00FD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5A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B0385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B0385A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B0385A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B0385A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Normal"/>
    <w:uiPriority w:val="99"/>
    <w:rsid w:val="00B0385A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a"/>
    <w:uiPriority w:val="99"/>
    <w:rsid w:val="00B0385A"/>
    <w:pPr>
      <w:tabs>
        <w:tab w:val="right" w:pos="6350"/>
      </w:tabs>
      <w:spacing w:before="17" w:line="257" w:lineRule="auto"/>
      <w:jc w:val="center"/>
    </w:pPr>
    <w:rPr>
      <w:rFonts w:cs="Pragmatica Book"/>
      <w:sz w:val="14"/>
      <w:szCs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863</Words>
  <Characters>4925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2022-11-04T08:00:00Z</dcterms:created>
  <dcterms:modified xsi:type="dcterms:W3CDTF">2022-11-04T20:22:00Z</dcterms:modified>
</cp:coreProperties>
</file>