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0716"/>
      </w:tblGrid>
      <w:tr w:rsidR="00304EEA" w:rsidRPr="008D14A0" w:rsidTr="008D14A0">
        <w:tc>
          <w:tcPr>
            <w:tcW w:w="0" w:type="auto"/>
          </w:tcPr>
          <w:tbl>
            <w:tblPr>
              <w:tblW w:w="5000" w:type="pct"/>
              <w:tblLook w:val="0000"/>
            </w:tblPr>
            <w:tblGrid>
              <w:gridCol w:w="10500"/>
            </w:tblGrid>
            <w:tr w:rsidR="00304EEA" w:rsidRPr="008D14A0" w:rsidTr="008D14A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45" w:rightFromText="45" w:vertAnchor="text" w:tblpXSpec="right" w:tblpYSpec="center"/>
                    <w:tblW w:w="2250" w:type="pct"/>
                    <w:tblLook w:val="0000"/>
                  </w:tblPr>
                  <w:tblGrid>
                    <w:gridCol w:w="4628"/>
                  </w:tblGrid>
                  <w:tr w:rsidR="00304EEA" w:rsidRPr="008D14A0" w:rsidTr="008D14A0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EA" w:rsidRPr="008D14A0" w:rsidRDefault="00304EEA">
                        <w:pPr>
                          <w:pStyle w:val="NormalWeb"/>
                          <w:rPr>
                            <w:lang w:val="uk-UA"/>
                          </w:rPr>
                        </w:pPr>
                        <w:r w:rsidRPr="008D14A0">
                          <w:rPr>
                            <w:lang w:val="uk-UA"/>
                          </w:rPr>
                          <w:t>Додаток 5</w:t>
                        </w:r>
                        <w:r w:rsidRPr="008D14A0">
                          <w:rPr>
                            <w:lang w:val="uk-UA"/>
                          </w:rPr>
                          <w:br/>
                          <w:t>до Інструкції з оформлення посадовими особами ДСНС матеріалів про адміністративні правопорушення</w:t>
                        </w:r>
                        <w:r w:rsidRPr="008D14A0">
                          <w:rPr>
                            <w:lang w:val="uk-UA"/>
                          </w:rPr>
                          <w:br/>
                          <w:t>(пункт 2 розділу IV)</w:t>
                        </w:r>
                      </w:p>
                    </w:tc>
                  </w:tr>
                </w:tbl>
                <w:p w:rsidR="00304EEA" w:rsidRPr="008D14A0" w:rsidRDefault="00304EEA">
                  <w:pPr>
                    <w:rPr>
                      <w:lang w:val="uk-UA"/>
                    </w:rPr>
                  </w:pPr>
                </w:p>
              </w:tc>
            </w:tr>
          </w:tbl>
          <w:p w:rsidR="00304EEA" w:rsidRPr="003E7E57" w:rsidRDefault="00304EEA">
            <w:pPr>
              <w:pStyle w:val="NormalWeb"/>
            </w:pPr>
          </w:p>
          <w:p w:rsidR="00304EEA" w:rsidRPr="008D14A0" w:rsidRDefault="00304EEA">
            <w:pPr>
              <w:pStyle w:val="NormalWeb"/>
              <w:jc w:val="center"/>
              <w:rPr>
                <w:lang w:val="uk-UA"/>
              </w:rPr>
            </w:pPr>
            <w:bookmarkStart w:id="0" w:name="148"/>
            <w:bookmarkEnd w:id="0"/>
            <w:r w:rsidRPr="008D14A0">
              <w:rPr>
                <w:lang w:val="uk-UA"/>
              </w:rPr>
              <w:t>(найменування територіального органу ДСНС</w:t>
            </w:r>
            <w:r w:rsidRPr="008D14A0">
              <w:rPr>
                <w:lang w:val="uk-UA"/>
              </w:rPr>
              <w:br/>
              <w:t>(фірмовий бланк))</w:t>
            </w:r>
          </w:p>
          <w:tbl>
            <w:tblPr>
              <w:tblW w:w="10500" w:type="dxa"/>
              <w:tblLook w:val="0000"/>
            </w:tblPr>
            <w:tblGrid>
              <w:gridCol w:w="5250"/>
              <w:gridCol w:w="5250"/>
            </w:tblGrid>
            <w:tr w:rsidR="00304EEA" w:rsidRPr="008D14A0" w:rsidTr="008D14A0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EEA" w:rsidRPr="008D14A0" w:rsidRDefault="00304EEA">
                  <w:pPr>
                    <w:pStyle w:val="NormalWeb"/>
                    <w:jc w:val="center"/>
                    <w:rPr>
                      <w:lang w:val="uk-UA"/>
                    </w:rPr>
                  </w:pPr>
                  <w:bookmarkStart w:id="1" w:name="149"/>
                  <w:bookmarkEnd w:id="1"/>
                  <w:r w:rsidRPr="008D14A0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EEA" w:rsidRPr="008D14A0" w:rsidRDefault="00304EEA">
                  <w:pPr>
                    <w:pStyle w:val="NormalWeb"/>
                    <w:rPr>
                      <w:lang w:val="uk-UA"/>
                    </w:rPr>
                  </w:pPr>
                  <w:bookmarkStart w:id="2" w:name="150"/>
                  <w:bookmarkEnd w:id="2"/>
                  <w:r w:rsidRPr="008D14A0">
                    <w:rPr>
                      <w:lang w:val="uk-UA"/>
                    </w:rPr>
                    <w:t>Відділ державної виконавчої служби</w:t>
                  </w:r>
                  <w:r w:rsidRPr="008D14A0">
                    <w:rPr>
                      <w:lang w:val="uk-UA"/>
                    </w:rPr>
                    <w:br/>
                    <w:t>____________________________________</w:t>
                  </w:r>
                  <w:r w:rsidRPr="008D14A0">
                    <w:rPr>
                      <w:lang w:val="uk-UA"/>
                    </w:rPr>
                    <w:br/>
                    <w:t>____________________________________</w:t>
                  </w:r>
                  <w:r w:rsidRPr="008D14A0">
                    <w:rPr>
                      <w:lang w:val="uk-UA"/>
                    </w:rPr>
                    <w:br/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                       (місто, район, район у місті)</w:t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br/>
                  </w:r>
                  <w:r w:rsidRPr="008D14A0">
                    <w:rPr>
                      <w:lang w:val="uk-UA"/>
                    </w:rPr>
                    <w:t>____________________________________</w:t>
                  </w:r>
                  <w:r w:rsidRPr="008D14A0">
                    <w:rPr>
                      <w:lang w:val="uk-UA"/>
                    </w:rPr>
                    <w:br/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                               (місцезнаходження)</w:t>
                  </w:r>
                </w:p>
              </w:tc>
            </w:tr>
          </w:tbl>
          <w:p w:rsidR="00304EEA" w:rsidRPr="008D14A0" w:rsidRDefault="00304EEA">
            <w:pPr>
              <w:pStyle w:val="NormalWeb"/>
              <w:jc w:val="center"/>
              <w:rPr>
                <w:lang w:val="uk-UA"/>
              </w:rPr>
            </w:pPr>
          </w:p>
          <w:tbl>
            <w:tblPr>
              <w:tblW w:w="10500" w:type="dxa"/>
              <w:tblLook w:val="0000"/>
            </w:tblPr>
            <w:tblGrid>
              <w:gridCol w:w="3577"/>
              <w:gridCol w:w="3450"/>
              <w:gridCol w:w="3473"/>
            </w:tblGrid>
            <w:tr w:rsidR="00304EEA" w:rsidRPr="008D14A0" w:rsidTr="008D14A0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EEA" w:rsidRPr="008D14A0" w:rsidRDefault="00304EEA">
                  <w:pPr>
                    <w:pStyle w:val="NormalWeb"/>
                    <w:rPr>
                      <w:lang w:val="uk-UA"/>
                    </w:rPr>
                  </w:pPr>
                  <w:bookmarkStart w:id="3" w:name="151"/>
                  <w:bookmarkEnd w:id="3"/>
                  <w:r w:rsidRPr="008D14A0">
                    <w:rPr>
                      <w:lang w:val="uk-UA"/>
                    </w:rPr>
                    <w:t xml:space="preserve">Постановою про накладення адміністративного стягнення </w:t>
                  </w:r>
                  <w:r>
                    <w:rPr>
                      <w:lang w:val="uk-UA"/>
                    </w:rPr>
                    <w:t>від ___ ____________ 20__ року №</w:t>
                  </w:r>
                  <w:r w:rsidRPr="008D14A0">
                    <w:rPr>
                      <w:lang w:val="uk-UA"/>
                    </w:rPr>
                    <w:t xml:space="preserve"> ___,</w:t>
                  </w:r>
                  <w:r w:rsidRPr="008D14A0">
                    <w:rPr>
                      <w:lang w:val="uk-UA"/>
                    </w:rPr>
                    <w:br/>
                    <w:t>винесеною ___________________________________________________________________________,</w:t>
                  </w:r>
                  <w:r w:rsidRPr="008D14A0">
                    <w:rPr>
                      <w:lang w:val="uk-UA"/>
                    </w:rPr>
                    <w:br/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                                                                                                 (ким винесено постанову)</w:t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br/>
                  </w:r>
                  <w:r w:rsidRPr="008D14A0">
                    <w:rPr>
                      <w:lang w:val="uk-UA"/>
                    </w:rPr>
                    <w:t>громадянин(ка) _______________________________________________________________________,</w:t>
                  </w:r>
                  <w:r w:rsidRPr="008D14A0">
                    <w:rPr>
                      <w:lang w:val="uk-UA"/>
                    </w:rPr>
                    <w:br/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                                                                                (прізвище, власне ім'я, по батькові (за наявності))</w:t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br/>
                  </w:r>
                  <w:r w:rsidRPr="008D14A0">
                    <w:rPr>
                      <w:lang w:val="uk-UA"/>
                    </w:rPr>
                    <w:t>який (яка) проживає або перебуває за адресою: ____________________________________________,</w:t>
                  </w:r>
                  <w:r w:rsidRPr="008D14A0">
                    <w:rPr>
                      <w:lang w:val="uk-UA"/>
                    </w:rPr>
                    <w:br/>
                    <w:t>працює (навчається) ___________________________________________________________________</w:t>
                  </w:r>
                  <w:r w:rsidRPr="008D14A0">
                    <w:rPr>
                      <w:lang w:val="uk-UA"/>
                    </w:rPr>
                    <w:br/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 xml:space="preserve">    (потрібне зазначити)                                          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  </w:t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        (місце роботи (навчання), адреса)</w:t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br/>
                  </w:r>
                  <w:r w:rsidRPr="008D14A0">
                    <w:rPr>
                      <w:lang w:val="uk-UA"/>
                    </w:rPr>
                    <w:t>_____________________________________________________________________________________</w:t>
                  </w:r>
                  <w:r w:rsidRPr="008D14A0">
                    <w:rPr>
                      <w:lang w:val="uk-UA"/>
                    </w:rPr>
                    <w:br/>
                    <w:t>на посаді __________________________________________________________________________, за</w:t>
                  </w:r>
                  <w:r w:rsidRPr="008D14A0">
                    <w:rPr>
                      <w:lang w:val="uk-UA"/>
                    </w:rPr>
                    <w:br/>
                    <w:t>порушення статті (ей) ________________________________________ КУпАП (потрібне зазначити)</w:t>
                  </w:r>
                  <w:r w:rsidRPr="008D14A0">
                    <w:rPr>
                      <w:lang w:val="uk-UA"/>
                    </w:rPr>
                    <w:br/>
                    <w:t>оштрафований(а) на __________________________________ грн.</w:t>
                  </w:r>
                  <w:r w:rsidRPr="008D14A0">
                    <w:rPr>
                      <w:lang w:val="uk-UA"/>
                    </w:rPr>
                    <w:br/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                                                                      (сума штрафу словами)</w:t>
                  </w:r>
                </w:p>
                <w:p w:rsidR="00304EEA" w:rsidRPr="008D14A0" w:rsidRDefault="00304EEA">
                  <w:pPr>
                    <w:pStyle w:val="NormalWeb"/>
                    <w:rPr>
                      <w:lang w:val="uk-UA"/>
                    </w:rPr>
                  </w:pPr>
                  <w:bookmarkStart w:id="4" w:name="152"/>
                  <w:bookmarkEnd w:id="4"/>
                  <w:r w:rsidRPr="008D14A0">
                    <w:rPr>
                      <w:lang w:val="uk-UA"/>
                    </w:rPr>
                    <w:t>У зв'язку з тим, щ</w:t>
                  </w:r>
                  <w:r>
                    <w:rPr>
                      <w:lang w:val="uk-UA"/>
                    </w:rPr>
                    <w:t>о громадянин(ка) ______________</w:t>
                  </w:r>
                  <w:r w:rsidRPr="008D14A0">
                    <w:rPr>
                      <w:lang w:val="uk-UA"/>
                    </w:rPr>
                    <w:t>_____________________ штраф у встановлений</w:t>
                  </w:r>
                  <w:r w:rsidRPr="008D14A0">
                    <w:rPr>
                      <w:lang w:val="uk-UA"/>
                    </w:rPr>
                    <w:br/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                                                                      </w:t>
                  </w:r>
                  <w:r>
                    <w:rPr>
                      <w:sz w:val="20"/>
                      <w:szCs w:val="20"/>
                      <w:lang w:val="uk-UA"/>
                    </w:rPr>
                    <w:t>                    </w:t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       (прізвище, ініціали)</w:t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br/>
                  </w:r>
                  <w:r w:rsidRPr="008D14A0">
                    <w:rPr>
                      <w:lang w:val="uk-UA"/>
                    </w:rPr>
                    <w:t>законодавством про адміністративні правопорушення строк добровільно не сплатив(ла), прошу відповідно до статті 308 КУпАП та Закону України "Про виконавче провадження" відкрити виконавче провадження та утримати з нього (неї) подвійний</w:t>
                  </w:r>
                  <w:r>
                    <w:rPr>
                      <w:lang w:val="uk-UA"/>
                    </w:rPr>
                    <w:t xml:space="preserve"> розмір штрафу в сумі _________</w:t>
                  </w:r>
                  <w:r w:rsidRPr="008D14A0">
                    <w:rPr>
                      <w:lang w:val="uk-UA"/>
                    </w:rPr>
                    <w:t>_____</w:t>
                  </w:r>
                  <w:r w:rsidRPr="008D14A0">
                    <w:rPr>
                      <w:lang w:val="uk-UA"/>
                    </w:rPr>
                    <w:br/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                                                                                                                                     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            </w:t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 xml:space="preserve">                            (сума цифрами)</w:t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br/>
                  </w:r>
                  <w:r w:rsidRPr="008D14A0">
                    <w:rPr>
                      <w:lang w:val="uk-UA"/>
                    </w:rPr>
                    <w:t>(_______________________________) грн і внести до державного бюджету на відповідний рахунок</w:t>
                  </w:r>
                  <w:r w:rsidRPr="008D14A0">
                    <w:rPr>
                      <w:lang w:val="uk-UA"/>
                    </w:rPr>
                    <w:br/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                            (сума словами)</w:t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br/>
                  </w:r>
                  <w:r w:rsidRPr="008D14A0">
                    <w:rPr>
                      <w:lang w:val="uk-UA"/>
                    </w:rPr>
                    <w:t>_____________________________________________________________________________________</w:t>
                  </w:r>
                  <w:r w:rsidRPr="008D14A0">
                    <w:rPr>
                      <w:lang w:val="uk-UA"/>
                    </w:rPr>
                    <w:br/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                                                                               (номер рахунку, найменування банку)</w:t>
                  </w:r>
                </w:p>
                <w:p w:rsidR="00304EEA" w:rsidRPr="008D14A0" w:rsidRDefault="00304EEA">
                  <w:pPr>
                    <w:pStyle w:val="NormalWeb"/>
                    <w:rPr>
                      <w:lang w:val="uk-UA"/>
                    </w:rPr>
                  </w:pPr>
                  <w:bookmarkStart w:id="5" w:name="153"/>
                  <w:bookmarkEnd w:id="5"/>
                  <w:r w:rsidRPr="008D14A0">
                    <w:rPr>
                      <w:lang w:val="uk-UA"/>
                    </w:rPr>
                    <w:t>Додаток: постанова на ___ арк. в 1 прим.</w:t>
                  </w:r>
                </w:p>
              </w:tc>
            </w:tr>
            <w:tr w:rsidR="00304EEA" w:rsidRPr="008D14A0" w:rsidTr="008D14A0">
              <w:tc>
                <w:tcPr>
                  <w:tcW w:w="17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EEA" w:rsidRPr="008D14A0" w:rsidRDefault="00304EEA">
                  <w:pPr>
                    <w:pStyle w:val="NormalWeb"/>
                    <w:jc w:val="center"/>
                    <w:rPr>
                      <w:lang w:val="uk-UA"/>
                    </w:rPr>
                  </w:pPr>
                  <w:bookmarkStart w:id="6" w:name="154"/>
                  <w:bookmarkEnd w:id="6"/>
                  <w:r w:rsidRPr="008D14A0">
                    <w:rPr>
                      <w:lang w:val="uk-UA"/>
                    </w:rPr>
                    <w:t>______________________</w:t>
                  </w:r>
                  <w:r w:rsidRPr="008D14A0">
                    <w:rPr>
                      <w:lang w:val="uk-UA"/>
                    </w:rPr>
                    <w:br/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1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EEA" w:rsidRPr="008D14A0" w:rsidRDefault="00304EEA">
                  <w:pPr>
                    <w:pStyle w:val="NormalWeb"/>
                    <w:jc w:val="center"/>
                    <w:rPr>
                      <w:lang w:val="uk-UA"/>
                    </w:rPr>
                  </w:pPr>
                  <w:bookmarkStart w:id="7" w:name="155"/>
                  <w:bookmarkEnd w:id="7"/>
                  <w:r w:rsidRPr="008D14A0">
                    <w:rPr>
                      <w:lang w:val="uk-UA"/>
                    </w:rPr>
                    <w:t>____________</w:t>
                  </w:r>
                  <w:r w:rsidRPr="008D14A0">
                    <w:rPr>
                      <w:lang w:val="uk-UA"/>
                    </w:rPr>
                    <w:br/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16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EEA" w:rsidRPr="008D14A0" w:rsidRDefault="00304EEA">
                  <w:pPr>
                    <w:pStyle w:val="NormalWeb"/>
                    <w:jc w:val="center"/>
                    <w:rPr>
                      <w:lang w:val="uk-UA"/>
                    </w:rPr>
                  </w:pPr>
                  <w:bookmarkStart w:id="8" w:name="156"/>
                  <w:bookmarkEnd w:id="8"/>
                  <w:r w:rsidRPr="008D14A0">
                    <w:rPr>
                      <w:lang w:val="uk-UA"/>
                    </w:rPr>
                    <w:t>_____________________</w:t>
                  </w:r>
                  <w:r w:rsidRPr="008D14A0">
                    <w:rPr>
                      <w:lang w:val="uk-UA"/>
                    </w:rPr>
                    <w:br/>
                  </w:r>
                  <w:r w:rsidRPr="008D14A0">
                    <w:rPr>
                      <w:sz w:val="20"/>
                      <w:szCs w:val="20"/>
                      <w:lang w:val="uk-UA"/>
                    </w:rPr>
                    <w:t>(Власне ім'я, ПРІЗВИЩЕ)</w:t>
                  </w:r>
                </w:p>
              </w:tc>
            </w:tr>
          </w:tbl>
          <w:p w:rsidR="00304EEA" w:rsidRPr="008D14A0" w:rsidRDefault="00304EEA">
            <w:pPr>
              <w:pStyle w:val="NormalWeb"/>
              <w:jc w:val="center"/>
              <w:rPr>
                <w:lang w:val="uk-UA"/>
              </w:rPr>
            </w:pPr>
            <w:bookmarkStart w:id="9" w:name="157"/>
            <w:bookmarkEnd w:id="9"/>
          </w:p>
        </w:tc>
      </w:tr>
    </w:tbl>
    <w:p w:rsidR="00304EEA" w:rsidRPr="008D14A0" w:rsidRDefault="00304EEA">
      <w:pPr>
        <w:rPr>
          <w:lang w:val="uk-UA"/>
        </w:rPr>
      </w:pPr>
    </w:p>
    <w:sectPr w:rsidR="00304EEA" w:rsidRPr="008D14A0" w:rsidSect="008D14A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4A0"/>
    <w:rsid w:val="00120112"/>
    <w:rsid w:val="001B46D8"/>
    <w:rsid w:val="001C1AF1"/>
    <w:rsid w:val="001F5C2A"/>
    <w:rsid w:val="00304EEA"/>
    <w:rsid w:val="003E7E57"/>
    <w:rsid w:val="006F12B1"/>
    <w:rsid w:val="007366B8"/>
    <w:rsid w:val="008C2237"/>
    <w:rsid w:val="008D14A0"/>
    <w:rsid w:val="008E3D2B"/>
    <w:rsid w:val="00A30C53"/>
    <w:rsid w:val="00A769EF"/>
    <w:rsid w:val="00A934DA"/>
    <w:rsid w:val="00CA0037"/>
    <w:rsid w:val="00DB1A10"/>
    <w:rsid w:val="00D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2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D14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421</Words>
  <Characters>2403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2022-05-03T15:46:00Z</dcterms:created>
  <dcterms:modified xsi:type="dcterms:W3CDTF">2022-05-03T14:23:00Z</dcterms:modified>
</cp:coreProperties>
</file>