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B0" w:rsidRPr="0068036B" w:rsidRDefault="00FA32B0" w:rsidP="001F104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4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 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8 розділу ІІ)</w:t>
      </w:r>
    </w:p>
    <w:p w:rsidR="00FA32B0" w:rsidRPr="0068036B" w:rsidRDefault="00FA32B0" w:rsidP="001F104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FA32B0" w:rsidRPr="0068036B" w:rsidRDefault="00FA32B0" w:rsidP="001F1045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</w:t>
      </w:r>
    </w:p>
    <w:p w:rsidR="00FA32B0" w:rsidRPr="0068036B" w:rsidRDefault="00FA32B0" w:rsidP="001F1045">
      <w:pPr>
        <w:shd w:val="clear" w:color="auto" w:fill="FFFFFF"/>
        <w:spacing w:before="5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 П.</w:t>
      </w:r>
    </w:p>
    <w:p w:rsidR="00FA32B0" w:rsidRPr="0068036B" w:rsidRDefault="00FA32B0" w:rsidP="001F104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ПРОТОКОЛ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засідання (об’єднаної) житлової комісії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        військової частини</w:t>
      </w:r>
    </w:p>
    <w:p w:rsidR="00FA32B0" w:rsidRPr="0068036B" w:rsidRDefault="00FA32B0" w:rsidP="001F104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1F1045" w:rsidRDefault="00FA32B0" w:rsidP="001F1045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F104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(найменування військової частини)</w:t>
      </w:r>
    </w:p>
    <w:p w:rsidR="00FA32B0" w:rsidRPr="0068036B" w:rsidRDefault="00FA32B0" w:rsidP="001F1045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№ __________ від ____________ 20__ року</w:t>
      </w:r>
    </w:p>
    <w:p w:rsidR="00FA32B0" w:rsidRPr="0068036B" w:rsidRDefault="00FA32B0" w:rsidP="001F1045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Житловою комісією військової частини _________________________  у складі, затвердженому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наказом командира військової частини ________________________________________ , а саме: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заступник голови житлової комісії 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члени житлової комісії:_____________________________________________________________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секретар житлової комісії 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розглянуто 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Виступили: 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Рішення житлової комісії 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Заступник голови житлової комісії 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Члени житлової комісії: 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A32B0" w:rsidRPr="0068036B" w:rsidRDefault="00FA32B0" w:rsidP="001F104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Секретар житлової комісії __________________________________________________________</w:t>
      </w:r>
    </w:p>
    <w:p w:rsidR="00FA32B0" w:rsidRDefault="00FA32B0" w:rsidP="001F1045"/>
    <w:sectPr w:rsidR="00FA32B0" w:rsidSect="001F1045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045"/>
    <w:rsid w:val="00026CA0"/>
    <w:rsid w:val="000F2E23"/>
    <w:rsid w:val="000F79AF"/>
    <w:rsid w:val="00167958"/>
    <w:rsid w:val="001A759D"/>
    <w:rsid w:val="001C79D5"/>
    <w:rsid w:val="001D2BC0"/>
    <w:rsid w:val="001F1045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97F52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75795"/>
    <w:rsid w:val="00FA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4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407</Words>
  <Characters>2320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2021-12-24T08:41:00Z</dcterms:created>
  <dcterms:modified xsi:type="dcterms:W3CDTF">2021-12-24T09:08:00Z</dcterms:modified>
</cp:coreProperties>
</file>