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F0" w:rsidRPr="00597D94" w:rsidRDefault="007642F0" w:rsidP="00883CF1">
      <w:pPr>
        <w:pStyle w:val="Ch61"/>
        <w:ind w:left="5102"/>
        <w:rPr>
          <w:rFonts w:ascii="Times New Roman" w:hAnsi="Times New Roman" w:cs="Times New Roman"/>
          <w:w w:val="100"/>
          <w:sz w:val="24"/>
          <w:szCs w:val="24"/>
        </w:rPr>
      </w:pPr>
      <w:r w:rsidRPr="00597D94">
        <w:rPr>
          <w:rFonts w:ascii="Times New Roman" w:hAnsi="Times New Roman" w:cs="Times New Roman"/>
          <w:w w:val="100"/>
          <w:sz w:val="24"/>
          <w:szCs w:val="24"/>
        </w:rPr>
        <w:t>Додаток 10</w:t>
      </w:r>
      <w:r w:rsidRPr="00597D94">
        <w:rPr>
          <w:rFonts w:ascii="Times New Roman" w:hAnsi="Times New Roman" w:cs="Times New Roman"/>
          <w:w w:val="100"/>
          <w:sz w:val="24"/>
          <w:szCs w:val="24"/>
        </w:rPr>
        <w:br/>
        <w:t xml:space="preserve">до Порядку подання повідомлень </w:t>
      </w:r>
      <w:r w:rsidRPr="00597D94">
        <w:rPr>
          <w:rFonts w:ascii="Times New Roman" w:hAnsi="Times New Roman" w:cs="Times New Roman"/>
          <w:w w:val="100"/>
          <w:sz w:val="24"/>
          <w:szCs w:val="24"/>
        </w:rPr>
        <w:br/>
        <w:t xml:space="preserve">про відкриття/закриття рахунків </w:t>
      </w:r>
      <w:r w:rsidRPr="00597D94">
        <w:rPr>
          <w:rFonts w:ascii="Times New Roman" w:hAnsi="Times New Roman" w:cs="Times New Roman"/>
          <w:w w:val="100"/>
          <w:sz w:val="24"/>
          <w:szCs w:val="24"/>
        </w:rPr>
        <w:br/>
        <w:t xml:space="preserve">платників податків у банках </w:t>
      </w:r>
      <w:r w:rsidRPr="00597D94">
        <w:rPr>
          <w:rFonts w:ascii="Times New Roman" w:hAnsi="Times New Roman" w:cs="Times New Roman"/>
          <w:w w:val="100"/>
          <w:sz w:val="24"/>
          <w:szCs w:val="24"/>
        </w:rPr>
        <w:br/>
        <w:t xml:space="preserve">та інших фінансових установах до контролюючих органів </w:t>
      </w:r>
      <w:r w:rsidRPr="00597D94">
        <w:rPr>
          <w:rFonts w:ascii="Times New Roman" w:hAnsi="Times New Roman" w:cs="Times New Roman"/>
          <w:w w:val="100"/>
          <w:sz w:val="24"/>
          <w:szCs w:val="24"/>
        </w:rPr>
        <w:br/>
        <w:t>(пункт 4 розділу VI)</w:t>
      </w:r>
    </w:p>
    <w:p w:rsidR="007642F0" w:rsidRPr="00597D94" w:rsidRDefault="007642F0" w:rsidP="00883CF1">
      <w:pPr>
        <w:pStyle w:val="Ch6"/>
        <w:spacing w:before="283"/>
        <w:jc w:val="right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 w:rsidRPr="00597D94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Форма № П9</w:t>
      </w:r>
    </w:p>
    <w:p w:rsidR="007642F0" w:rsidRPr="00597D94" w:rsidRDefault="007642F0" w:rsidP="00883CF1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597D94">
        <w:rPr>
          <w:rFonts w:ascii="Times New Roman" w:hAnsi="Times New Roman" w:cs="Times New Roman"/>
          <w:w w:val="100"/>
          <w:sz w:val="24"/>
          <w:szCs w:val="24"/>
        </w:rPr>
        <w:t>ЗАПИТ</w:t>
      </w:r>
      <w:r w:rsidRPr="00597D94">
        <w:rPr>
          <w:rFonts w:ascii="Times New Roman" w:hAnsi="Times New Roman" w:cs="Times New Roman"/>
          <w:w w:val="100"/>
          <w:sz w:val="24"/>
          <w:szCs w:val="24"/>
        </w:rPr>
        <w:br/>
        <w:t xml:space="preserve">про отримання витягу з журналу реєстрації повідомлень </w:t>
      </w:r>
      <w:r w:rsidRPr="00597D94">
        <w:rPr>
          <w:rFonts w:ascii="Times New Roman" w:hAnsi="Times New Roman" w:cs="Times New Roman"/>
          <w:w w:val="100"/>
          <w:sz w:val="24"/>
          <w:szCs w:val="24"/>
        </w:rPr>
        <w:br/>
        <w:t>про відкриття/закриття рахунків у фінансових установах</w:t>
      </w:r>
    </w:p>
    <w:p w:rsidR="007642F0" w:rsidRPr="00597D94" w:rsidRDefault="007642F0" w:rsidP="00883CF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597D94">
        <w:rPr>
          <w:rFonts w:ascii="Times New Roman" w:hAnsi="Times New Roman" w:cs="Times New Roman"/>
          <w:w w:val="100"/>
          <w:sz w:val="24"/>
          <w:szCs w:val="24"/>
        </w:rPr>
        <w:t>1. Найменування контролюючого органу, до якого подається запит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8460"/>
      </w:tblGrid>
      <w:tr w:rsidR="007642F0" w:rsidRPr="00597D94" w:rsidTr="00883C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642F0" w:rsidRPr="00597D94" w:rsidRDefault="007642F0" w:rsidP="0027632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97D94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Код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642F0" w:rsidRPr="00597D94" w:rsidRDefault="007642F0" w:rsidP="0027632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97D9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</w:t>
            </w:r>
          </w:p>
        </w:tc>
      </w:tr>
      <w:tr w:rsidR="007642F0" w:rsidRPr="00597D94" w:rsidTr="00883C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642F0" w:rsidRPr="00597D94" w:rsidRDefault="007642F0" w:rsidP="00276327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642F0" w:rsidRPr="00597D94" w:rsidRDefault="007642F0" w:rsidP="00276327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7642F0" w:rsidRPr="00597D94" w:rsidRDefault="007642F0" w:rsidP="00883CF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448"/>
        <w:gridCol w:w="720"/>
        <w:gridCol w:w="1980"/>
        <w:gridCol w:w="612"/>
        <w:gridCol w:w="3741"/>
      </w:tblGrid>
      <w:tr w:rsidR="007642F0" w:rsidRPr="00597D94" w:rsidTr="00883CF1">
        <w:trPr>
          <w:trHeight w:val="261"/>
        </w:trPr>
        <w:tc>
          <w:tcPr>
            <w:tcW w:w="2448" w:type="dxa"/>
          </w:tcPr>
          <w:p w:rsidR="007642F0" w:rsidRPr="00597D94" w:rsidRDefault="007642F0" w:rsidP="0027632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97D94">
              <w:rPr>
                <w:rFonts w:ascii="Times New Roman" w:hAnsi="Times New Roman" w:cs="Times New Roman"/>
                <w:w w:val="100"/>
                <w:sz w:val="24"/>
                <w:szCs w:val="24"/>
              </w:rPr>
              <w:t>2. Платник податку</w:t>
            </w:r>
          </w:p>
        </w:tc>
        <w:tc>
          <w:tcPr>
            <w:tcW w:w="720" w:type="dxa"/>
          </w:tcPr>
          <w:tbl>
            <w:tblPr>
              <w:tblStyle w:val="TableGrid"/>
              <w:tblW w:w="0" w:type="auto"/>
              <w:tblLayout w:type="fixed"/>
              <w:tblLook w:val="01E0"/>
            </w:tblPr>
            <w:tblGrid>
              <w:gridCol w:w="427"/>
            </w:tblGrid>
            <w:tr w:rsidR="007642F0" w:rsidTr="00F37A14"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42F0" w:rsidRDefault="007642F0" w:rsidP="00276327">
                  <w:pPr>
                    <w:pStyle w:val="a"/>
                    <w:spacing w:line="240" w:lineRule="auto"/>
                    <w:textAlignment w:val="auto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</w:p>
              </w:tc>
            </w:tr>
          </w:tbl>
          <w:p w:rsidR="007642F0" w:rsidRPr="00597D94" w:rsidRDefault="007642F0" w:rsidP="00276327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0" w:type="dxa"/>
          </w:tcPr>
          <w:p w:rsidR="007642F0" w:rsidRPr="00597D94" w:rsidRDefault="007642F0" w:rsidP="0027632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97D94">
              <w:rPr>
                <w:rFonts w:ascii="Times New Roman" w:hAnsi="Times New Roman" w:cs="Times New Roman"/>
                <w:w w:val="100"/>
                <w:sz w:val="24"/>
                <w:szCs w:val="24"/>
              </w:rPr>
              <w:t>юридична особа</w:t>
            </w:r>
          </w:p>
        </w:tc>
        <w:tc>
          <w:tcPr>
            <w:tcW w:w="612" w:type="dxa"/>
          </w:tcPr>
          <w:tbl>
            <w:tblPr>
              <w:tblStyle w:val="TableGrid"/>
              <w:tblW w:w="427" w:type="dxa"/>
              <w:tblLayout w:type="fixed"/>
              <w:tblLook w:val="01E0"/>
            </w:tblPr>
            <w:tblGrid>
              <w:gridCol w:w="427"/>
            </w:tblGrid>
            <w:tr w:rsidR="007642F0" w:rsidTr="00883CF1"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42F0" w:rsidRDefault="007642F0" w:rsidP="00276327">
                  <w:pPr>
                    <w:pStyle w:val="a"/>
                    <w:spacing w:line="240" w:lineRule="auto"/>
                    <w:textAlignment w:val="auto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</w:p>
              </w:tc>
            </w:tr>
          </w:tbl>
          <w:p w:rsidR="007642F0" w:rsidRPr="00597D94" w:rsidRDefault="007642F0" w:rsidP="00276327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741" w:type="dxa"/>
          </w:tcPr>
          <w:p w:rsidR="007642F0" w:rsidRPr="00597D94" w:rsidRDefault="007642F0" w:rsidP="0027632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фізична особа -</w:t>
            </w:r>
            <w:r w:rsidRPr="00597D9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підприємець</w:t>
            </w:r>
          </w:p>
        </w:tc>
      </w:tr>
    </w:tbl>
    <w:p w:rsidR="007642F0" w:rsidRPr="00597D94" w:rsidRDefault="007642F0" w:rsidP="00883CF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6408"/>
        <w:gridCol w:w="283"/>
        <w:gridCol w:w="283"/>
        <w:gridCol w:w="282"/>
        <w:gridCol w:w="283"/>
        <w:gridCol w:w="283"/>
        <w:gridCol w:w="283"/>
        <w:gridCol w:w="283"/>
        <w:gridCol w:w="283"/>
        <w:gridCol w:w="283"/>
        <w:gridCol w:w="283"/>
      </w:tblGrid>
      <w:tr w:rsidR="007642F0" w:rsidRPr="00597D94" w:rsidTr="00F37A14">
        <w:trPr>
          <w:trHeight w:val="60"/>
        </w:trPr>
        <w:tc>
          <w:tcPr>
            <w:tcW w:w="6408" w:type="dxa"/>
            <w:tcBorders>
              <w:right w:val="single" w:sz="4" w:space="0" w:color="auto"/>
            </w:tcBorders>
          </w:tcPr>
          <w:p w:rsidR="007642F0" w:rsidRPr="00597D94" w:rsidRDefault="007642F0" w:rsidP="0027632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97D9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Податковий номер / серія (за наявності) та номер паспорта*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7642F0" w:rsidRPr="00597D94" w:rsidRDefault="007642F0" w:rsidP="00883CF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</w:p>
    <w:p w:rsidR="007642F0" w:rsidRPr="00597D94" w:rsidRDefault="007642F0" w:rsidP="00883CF1">
      <w:pPr>
        <w:pStyle w:val="Ch62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597D94">
        <w:rPr>
          <w:rFonts w:ascii="Times New Roman" w:hAnsi="Times New Roman" w:cs="Times New Roman"/>
          <w:w w:val="100"/>
          <w:sz w:val="24"/>
          <w:szCs w:val="24"/>
        </w:rPr>
        <w:t>Найменування (для юридичних осіб) або прізвище, ім’я та по батькові (за 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наявності) 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(для фізичних осіб -</w:t>
      </w:r>
      <w:r w:rsidRPr="00597D94">
        <w:rPr>
          <w:rFonts w:ascii="Times New Roman" w:hAnsi="Times New Roman" w:cs="Times New Roman"/>
          <w:w w:val="100"/>
          <w:sz w:val="24"/>
          <w:szCs w:val="24"/>
        </w:rPr>
        <w:t xml:space="preserve"> підприємців)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60"/>
      </w:tblGrid>
      <w:tr w:rsidR="007642F0" w:rsidRPr="00597D94" w:rsidTr="00F37A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642F0" w:rsidRPr="00597D94" w:rsidRDefault="007642F0" w:rsidP="00276327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7642F0" w:rsidRPr="00597D94" w:rsidRDefault="007642F0" w:rsidP="00883CF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</w:p>
    <w:p w:rsidR="007642F0" w:rsidRPr="00597D94" w:rsidRDefault="007642F0" w:rsidP="00883CF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597D94">
        <w:rPr>
          <w:rFonts w:ascii="Times New Roman" w:hAnsi="Times New Roman" w:cs="Times New Roman"/>
          <w:w w:val="100"/>
          <w:sz w:val="24"/>
          <w:szCs w:val="24"/>
        </w:rPr>
        <w:t>Прошу надати витяг з журналу реєстрації повідомлень про відкриття/закриття рахунків у фінансових установах щодо рахунків:</w:t>
      </w:r>
    </w:p>
    <w:tbl>
      <w:tblPr>
        <w:tblW w:w="0" w:type="auto"/>
        <w:tblLook w:val="0000"/>
      </w:tblPr>
      <w:tblGrid>
        <w:gridCol w:w="288"/>
        <w:gridCol w:w="1620"/>
        <w:gridCol w:w="2160"/>
        <w:gridCol w:w="255"/>
        <w:gridCol w:w="255"/>
        <w:gridCol w:w="255"/>
        <w:gridCol w:w="255"/>
        <w:gridCol w:w="255"/>
        <w:gridCol w:w="256"/>
        <w:gridCol w:w="255"/>
        <w:gridCol w:w="255"/>
        <w:gridCol w:w="1199"/>
        <w:gridCol w:w="254"/>
        <w:gridCol w:w="254"/>
        <w:gridCol w:w="254"/>
        <w:gridCol w:w="254"/>
        <w:gridCol w:w="254"/>
        <w:gridCol w:w="254"/>
        <w:gridCol w:w="253"/>
        <w:gridCol w:w="254"/>
      </w:tblGrid>
      <w:tr w:rsidR="007642F0" w:rsidRPr="00597D94" w:rsidTr="001F38C3">
        <w:trPr>
          <w:trHeight w:val="60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1F38C3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7642F0" w:rsidRPr="00597D94" w:rsidRDefault="007642F0" w:rsidP="001F38C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97D9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Відкритих 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642F0" w:rsidRPr="00597D94" w:rsidRDefault="007642F0" w:rsidP="001F38C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97D9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 відкриття з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1F38C3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1F38C3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1F38C3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1F38C3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1F38C3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1F38C3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1F38C3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1F38C3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</w:tcPr>
          <w:p w:rsidR="007642F0" w:rsidRPr="00597D94" w:rsidRDefault="007642F0" w:rsidP="001F38C3">
            <w:pPr>
              <w:pStyle w:val="Ch62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97D9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1F38C3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1F38C3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1F38C3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1F38C3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1F38C3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1F38C3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1F38C3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1F38C3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7642F0" w:rsidRPr="00597D94" w:rsidRDefault="007642F0" w:rsidP="00883CF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88"/>
        <w:gridCol w:w="1620"/>
        <w:gridCol w:w="2160"/>
        <w:gridCol w:w="255"/>
        <w:gridCol w:w="255"/>
        <w:gridCol w:w="255"/>
        <w:gridCol w:w="255"/>
        <w:gridCol w:w="255"/>
        <w:gridCol w:w="256"/>
        <w:gridCol w:w="255"/>
        <w:gridCol w:w="255"/>
        <w:gridCol w:w="1199"/>
        <w:gridCol w:w="254"/>
        <w:gridCol w:w="254"/>
        <w:gridCol w:w="254"/>
        <w:gridCol w:w="254"/>
        <w:gridCol w:w="254"/>
        <w:gridCol w:w="254"/>
        <w:gridCol w:w="253"/>
        <w:gridCol w:w="254"/>
      </w:tblGrid>
      <w:tr w:rsidR="007642F0" w:rsidRPr="00597D94" w:rsidTr="001F38C3">
        <w:trPr>
          <w:trHeight w:val="60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7642F0" w:rsidRPr="00597D94" w:rsidRDefault="007642F0" w:rsidP="0027632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97D9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Закритих 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642F0" w:rsidRPr="00597D94" w:rsidRDefault="007642F0" w:rsidP="0027632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97D9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 закриття з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Ch62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97D9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642F0" w:rsidRPr="00597D94" w:rsidRDefault="007642F0" w:rsidP="00276327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2F0" w:rsidRPr="00597D94" w:rsidRDefault="007642F0" w:rsidP="00276327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2F0" w:rsidRPr="00597D94" w:rsidRDefault="007642F0" w:rsidP="00276327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2F0" w:rsidRPr="00597D94" w:rsidRDefault="007642F0" w:rsidP="00276327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2F0" w:rsidRPr="00597D94" w:rsidRDefault="007642F0" w:rsidP="00276327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2F0" w:rsidRPr="00597D94" w:rsidRDefault="007642F0" w:rsidP="00276327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2F0" w:rsidRPr="00597D94" w:rsidRDefault="007642F0" w:rsidP="00276327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7642F0" w:rsidRPr="00597D94" w:rsidRDefault="007642F0" w:rsidP="00883CF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</w:p>
    <w:p w:rsidR="007642F0" w:rsidRPr="00597D94" w:rsidRDefault="007642F0" w:rsidP="00883CF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597D94">
        <w:rPr>
          <w:rFonts w:ascii="Times New Roman" w:hAnsi="Times New Roman" w:cs="Times New Roman"/>
          <w:w w:val="100"/>
          <w:sz w:val="24"/>
          <w:szCs w:val="24"/>
        </w:rPr>
        <w:t>3. Підписант</w:t>
      </w:r>
    </w:p>
    <w:tbl>
      <w:tblPr>
        <w:tblW w:w="0" w:type="auto"/>
        <w:tblLayout w:type="fixed"/>
        <w:tblLook w:val="0000"/>
      </w:tblPr>
      <w:tblGrid>
        <w:gridCol w:w="3420"/>
        <w:gridCol w:w="284"/>
        <w:gridCol w:w="1530"/>
        <w:gridCol w:w="284"/>
        <w:gridCol w:w="3231"/>
      </w:tblGrid>
      <w:tr w:rsidR="007642F0" w:rsidRPr="00597D94" w:rsidTr="001F38C3">
        <w:trPr>
          <w:trHeight w:val="60"/>
        </w:trPr>
        <w:tc>
          <w:tcPr>
            <w:tcW w:w="3420" w:type="dxa"/>
            <w:tcBorders>
              <w:right w:val="single" w:sz="4" w:space="0" w:color="auto"/>
            </w:tcBorders>
          </w:tcPr>
          <w:p w:rsidR="007642F0" w:rsidRPr="00597D94" w:rsidRDefault="007642F0" w:rsidP="0027632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97D9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Для юридичної особи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97D9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керівник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231" w:type="dxa"/>
            <w:tcBorders>
              <w:left w:val="single" w:sz="4" w:space="0" w:color="auto"/>
            </w:tcBorders>
          </w:tcPr>
          <w:p w:rsidR="007642F0" w:rsidRPr="00597D94" w:rsidRDefault="007642F0" w:rsidP="0027632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97D9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уповноважена особа </w:t>
            </w:r>
          </w:p>
        </w:tc>
      </w:tr>
      <w:tr w:rsidR="007642F0" w:rsidRPr="00597D94" w:rsidTr="001F38C3">
        <w:trPr>
          <w:trHeight w:val="60"/>
        </w:trPr>
        <w:tc>
          <w:tcPr>
            <w:tcW w:w="3420" w:type="dxa"/>
            <w:tcBorders>
              <w:right w:val="single" w:sz="4" w:space="0" w:color="auto"/>
            </w:tcBorders>
          </w:tcPr>
          <w:p w:rsidR="007642F0" w:rsidRPr="00597D94" w:rsidRDefault="007642F0" w:rsidP="0027632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Для фізичної особи –</w:t>
            </w:r>
            <w:r w:rsidRPr="00597D9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підприємця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97D9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підприємець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231" w:type="dxa"/>
            <w:tcBorders>
              <w:left w:val="single" w:sz="4" w:space="0" w:color="auto"/>
            </w:tcBorders>
          </w:tcPr>
          <w:p w:rsidR="007642F0" w:rsidRPr="00597D94" w:rsidRDefault="007642F0" w:rsidP="0027632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97D9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представник</w:t>
            </w:r>
          </w:p>
        </w:tc>
      </w:tr>
    </w:tbl>
    <w:p w:rsidR="007642F0" w:rsidRPr="00597D94" w:rsidRDefault="007642F0" w:rsidP="00883CF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9648" w:type="dxa"/>
        <w:tblLayout w:type="fixed"/>
        <w:tblLook w:val="0000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53"/>
        <w:gridCol w:w="2340"/>
        <w:gridCol w:w="1620"/>
      </w:tblGrid>
      <w:tr w:rsidR="007642F0" w:rsidRPr="00597D94" w:rsidTr="00E13DC1">
        <w:trPr>
          <w:trHeight w:val="6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53" w:type="dxa"/>
            <w:tcBorders>
              <w:left w:val="single" w:sz="4" w:space="0" w:color="auto"/>
            </w:tcBorders>
          </w:tcPr>
          <w:p w:rsidR="007642F0" w:rsidRPr="00597D94" w:rsidRDefault="007642F0" w:rsidP="00276327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340" w:type="dxa"/>
          </w:tcPr>
          <w:p w:rsidR="007642F0" w:rsidRPr="00597D94" w:rsidRDefault="007642F0" w:rsidP="00276327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620" w:type="dxa"/>
          </w:tcPr>
          <w:p w:rsidR="007642F0" w:rsidRPr="00597D94" w:rsidRDefault="007642F0" w:rsidP="00276327">
            <w:pPr>
              <w:pStyle w:val="a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7642F0" w:rsidRPr="00597D94" w:rsidTr="001F38C3">
        <w:trPr>
          <w:trHeight w:val="60"/>
        </w:trPr>
        <w:tc>
          <w:tcPr>
            <w:tcW w:w="2835" w:type="dxa"/>
            <w:gridSpan w:val="10"/>
            <w:tcBorders>
              <w:top w:val="single" w:sz="4" w:space="0" w:color="auto"/>
            </w:tcBorders>
          </w:tcPr>
          <w:p w:rsidR="007642F0" w:rsidRPr="001F38C3" w:rsidRDefault="007642F0" w:rsidP="0027632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38C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(реєстраційний номер облікової картки платника податків або серія </w:t>
            </w:r>
            <w:r w:rsidRPr="001F38C3">
              <w:rPr>
                <w:rFonts w:ascii="Times New Roman" w:hAnsi="Times New Roman" w:cs="Times New Roman"/>
                <w:w w:val="100"/>
                <w:sz w:val="20"/>
                <w:szCs w:val="20"/>
                <w:lang w:val="ru-RU"/>
              </w:rPr>
              <w:t xml:space="preserve">(за наявності) </w:t>
            </w:r>
            <w:r w:rsidRPr="001F3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та номер паспорта</w:t>
            </w:r>
            <w:r w:rsidRPr="001F38C3">
              <w:rPr>
                <w:rFonts w:ascii="Times New Roman" w:hAnsi="Times New Roman" w:cs="Times New Roman"/>
                <w:w w:val="100"/>
                <w:sz w:val="20"/>
                <w:szCs w:val="20"/>
                <w:vertAlign w:val="superscript"/>
              </w:rPr>
              <w:t>*</w:t>
            </w:r>
            <w:r w:rsidRPr="001F3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)</w:t>
            </w:r>
          </w:p>
        </w:tc>
        <w:tc>
          <w:tcPr>
            <w:tcW w:w="2853" w:type="dxa"/>
          </w:tcPr>
          <w:p w:rsidR="007642F0" w:rsidRPr="001F38C3" w:rsidRDefault="007642F0" w:rsidP="001F38C3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1F3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_</w:t>
            </w:r>
            <w:r w:rsidRPr="001F3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:rsidR="007642F0" w:rsidRPr="001F38C3" w:rsidRDefault="007642F0" w:rsidP="001F38C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3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(прізвище, ім’я, по батькові</w:t>
            </w:r>
            <w:r w:rsidRPr="001F38C3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(за наявності))</w:t>
            </w:r>
          </w:p>
        </w:tc>
        <w:tc>
          <w:tcPr>
            <w:tcW w:w="2340" w:type="dxa"/>
          </w:tcPr>
          <w:p w:rsidR="007642F0" w:rsidRPr="001F38C3" w:rsidRDefault="007642F0" w:rsidP="001F38C3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1F3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</w:t>
            </w:r>
          </w:p>
          <w:p w:rsidR="007642F0" w:rsidRPr="001F38C3" w:rsidRDefault="007642F0" w:rsidP="001F38C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3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1620" w:type="dxa"/>
          </w:tcPr>
          <w:p w:rsidR="007642F0" w:rsidRPr="001F38C3" w:rsidRDefault="007642F0" w:rsidP="001F38C3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1F3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:rsidR="007642F0" w:rsidRPr="001F38C3" w:rsidRDefault="007642F0" w:rsidP="001F38C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3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(дата)</w:t>
            </w:r>
          </w:p>
        </w:tc>
      </w:tr>
    </w:tbl>
    <w:p w:rsidR="007642F0" w:rsidRPr="00597D94" w:rsidRDefault="007642F0" w:rsidP="00883CF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</w:p>
    <w:p w:rsidR="007642F0" w:rsidRPr="0066176C" w:rsidRDefault="007642F0" w:rsidP="0066176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Pragmatica-Book" w:hAnsi="Pragmatica-Book" w:cs="Pragmatica-Book"/>
          <w:sz w:val="24"/>
          <w:szCs w:val="24"/>
          <w:lang w:val="ru-RU" w:eastAsia="ru-RU"/>
        </w:rPr>
        <w:t>__________</w:t>
      </w:r>
      <w:r>
        <w:rPr>
          <w:rFonts w:ascii="Pragmatica-Book" w:hAnsi="Pragmatica-Book" w:cs="Pragmatica-Book"/>
          <w:sz w:val="24"/>
          <w:szCs w:val="24"/>
          <w:lang w:val="ru-RU" w:eastAsia="ru-RU"/>
        </w:rPr>
        <w:br/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*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для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фізичної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особи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,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яка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має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відмітку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в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паспорті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громадянина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України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зразка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1994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року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про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право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здійснювати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будь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>-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які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платежі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за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серією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та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номером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паспорта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,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номер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паспорта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-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для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фізичної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особи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,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у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якої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в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паспорті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у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формі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пластикової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картки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типу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ID-1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проставлене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слово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«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відмова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>».</w:t>
      </w:r>
    </w:p>
    <w:sectPr w:rsidR="007642F0" w:rsidRPr="0066176C" w:rsidSect="0066176C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CF1"/>
    <w:rsid w:val="00026CA0"/>
    <w:rsid w:val="000F2E23"/>
    <w:rsid w:val="000F79AF"/>
    <w:rsid w:val="00167958"/>
    <w:rsid w:val="001A759D"/>
    <w:rsid w:val="001C79D5"/>
    <w:rsid w:val="001D2BC0"/>
    <w:rsid w:val="001F38C3"/>
    <w:rsid w:val="00224126"/>
    <w:rsid w:val="00254C12"/>
    <w:rsid w:val="00276327"/>
    <w:rsid w:val="00292AD1"/>
    <w:rsid w:val="003B5C21"/>
    <w:rsid w:val="003D1AB9"/>
    <w:rsid w:val="00400C9A"/>
    <w:rsid w:val="004E4797"/>
    <w:rsid w:val="00597D94"/>
    <w:rsid w:val="005D7C1B"/>
    <w:rsid w:val="006359A9"/>
    <w:rsid w:val="0066176C"/>
    <w:rsid w:val="006A344A"/>
    <w:rsid w:val="0072381E"/>
    <w:rsid w:val="007642F0"/>
    <w:rsid w:val="007D2FDE"/>
    <w:rsid w:val="0083634F"/>
    <w:rsid w:val="00855FA5"/>
    <w:rsid w:val="00872DBB"/>
    <w:rsid w:val="00883CF1"/>
    <w:rsid w:val="008C1EE4"/>
    <w:rsid w:val="00937274"/>
    <w:rsid w:val="00974276"/>
    <w:rsid w:val="009C2FFF"/>
    <w:rsid w:val="00A43E6F"/>
    <w:rsid w:val="00A868BA"/>
    <w:rsid w:val="00B327DB"/>
    <w:rsid w:val="00BD7521"/>
    <w:rsid w:val="00CA29B3"/>
    <w:rsid w:val="00CC666A"/>
    <w:rsid w:val="00DB56D8"/>
    <w:rsid w:val="00E12E9D"/>
    <w:rsid w:val="00E13DC1"/>
    <w:rsid w:val="00EB7F93"/>
    <w:rsid w:val="00EC7383"/>
    <w:rsid w:val="00F37A14"/>
    <w:rsid w:val="00F7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CF1"/>
    <w:pPr>
      <w:spacing w:after="160" w:line="259" w:lineRule="auto"/>
    </w:pPr>
    <w:rPr>
      <w:rFonts w:ascii="Calibri" w:hAnsi="Calibri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[Немає стилю абзацу]"/>
    <w:uiPriority w:val="99"/>
    <w:rsid w:val="00883C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Normal"/>
    <w:uiPriority w:val="99"/>
    <w:rsid w:val="00883CF1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Normal"/>
    <w:uiPriority w:val="99"/>
    <w:rsid w:val="00883CF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Normal"/>
    <w:uiPriority w:val="99"/>
    <w:rsid w:val="00883CF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883CF1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"/>
    <w:uiPriority w:val="99"/>
    <w:rsid w:val="00883CF1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SnoskaSNOSKI">
    <w:name w:val="Snoska* (SNOSKI)"/>
    <w:basedOn w:val="Normal"/>
    <w:uiPriority w:val="99"/>
    <w:rsid w:val="00883CF1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character" w:customStyle="1" w:styleId="Bold">
    <w:name w:val="Bold"/>
    <w:uiPriority w:val="99"/>
    <w:rsid w:val="00883CF1"/>
    <w:rPr>
      <w:b/>
      <w:u w:val="none"/>
      <w:vertAlign w:val="baseline"/>
    </w:rPr>
  </w:style>
  <w:style w:type="table" w:styleId="TableGrid">
    <w:name w:val="Table Grid"/>
    <w:basedOn w:val="TableNormal"/>
    <w:uiPriority w:val="99"/>
    <w:rsid w:val="00883CF1"/>
    <w:pPr>
      <w:spacing w:after="160" w:line="259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228</Words>
  <Characters>1301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2</cp:revision>
  <dcterms:created xsi:type="dcterms:W3CDTF">2023-01-03T01:36:00Z</dcterms:created>
  <dcterms:modified xsi:type="dcterms:W3CDTF">2023-01-03T02:03:00Z</dcterms:modified>
</cp:coreProperties>
</file>